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18" w:rsidRPr="00837188" w:rsidRDefault="00E72218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E72218" w:rsidRPr="00837188" w:rsidRDefault="00E72218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E72218" w:rsidRPr="00837188" w:rsidRDefault="00E72218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E72218" w:rsidRPr="00837188" w:rsidRDefault="00E72218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  ______________Я.Гундяк</w:t>
      </w:r>
    </w:p>
    <w:p w:rsidR="00E72218" w:rsidRPr="00837188" w:rsidRDefault="00E72218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8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8</w:t>
      </w:r>
      <w:bookmarkStart w:id="0" w:name="_GoBack"/>
      <w:bookmarkEnd w:id="0"/>
      <w:r w:rsidRPr="00837188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E72218" w:rsidRPr="00837188" w:rsidRDefault="00E72218" w:rsidP="0083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2218" w:rsidRPr="00837188" w:rsidRDefault="00E72218" w:rsidP="008371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218" w:rsidRPr="00837188" w:rsidRDefault="00E72218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E72218" w:rsidRDefault="00E72218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E72218" w:rsidRPr="00837188" w:rsidRDefault="00E72218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2218" w:rsidRPr="00A57C6E" w:rsidRDefault="00E72218" w:rsidP="00837188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A57C6E">
        <w:rPr>
          <w:rFonts w:ascii="Times New Roman" w:hAnsi="Times New Roman"/>
          <w:b/>
          <w:sz w:val="26"/>
          <w:szCs w:val="26"/>
        </w:rPr>
        <w:t>ВИДАННЯ ПІКЛУВАЛЬНИКУ ДОЗВОЛУ НА НАДАННЯ ЗГОДИ ПІДОПІЧНІЙ ПОВНОЛІТНІЙ ОСОБІ, ДІЄЗДАТНІСТЬ ЯКОЇ ОБМЕЖЕНА,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</w:t>
      </w:r>
    </w:p>
    <w:p w:rsidR="00E72218" w:rsidRPr="00A57C6E" w:rsidRDefault="00E72218" w:rsidP="00837188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72218" w:rsidRPr="00A57C6E" w:rsidRDefault="00E72218" w:rsidP="00837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7C6E">
        <w:rPr>
          <w:rFonts w:ascii="Times New Roman" w:hAnsi="Times New Roman"/>
          <w:b/>
          <w:sz w:val="26"/>
          <w:szCs w:val="26"/>
          <w:lang w:eastAsia="ru-RU"/>
        </w:rPr>
        <w:t>Управління соціального захисту населення райдержадміністрації</w:t>
      </w:r>
    </w:p>
    <w:p w:rsidR="00E72218" w:rsidRPr="00837188" w:rsidRDefault="00E72218" w:rsidP="00837188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E72218" w:rsidRPr="00420485" w:rsidTr="001528E8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E72218" w:rsidRPr="00837188" w:rsidRDefault="00E72218" w:rsidP="008371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18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E72218" w:rsidRPr="00837188" w:rsidRDefault="00E72218" w:rsidP="00837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218" w:rsidRPr="00420485" w:rsidTr="001528E8">
        <w:trPr>
          <w:gridAfter w:val="1"/>
          <w:wAfter w:w="31" w:type="dxa"/>
        </w:trPr>
        <w:tc>
          <w:tcPr>
            <w:tcW w:w="4141" w:type="dxa"/>
            <w:gridSpan w:val="3"/>
          </w:tcPr>
          <w:p w:rsidR="00E72218" w:rsidRPr="00837188" w:rsidRDefault="00E72218" w:rsidP="00A5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E72218" w:rsidRPr="00837188" w:rsidRDefault="00E72218" w:rsidP="00A57C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E72218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E72218" w:rsidRPr="00837188" w:rsidRDefault="00E72218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E72218" w:rsidRPr="00837188" w:rsidRDefault="00E72218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знаходження центру надання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послуг</w:t>
            </w:r>
          </w:p>
        </w:tc>
        <w:tc>
          <w:tcPr>
            <w:tcW w:w="5918" w:type="dxa"/>
          </w:tcPr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8371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2218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E72218" w:rsidRPr="00837188" w:rsidRDefault="00E72218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E72218" w:rsidRPr="00837188" w:rsidRDefault="00E72218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E72218" w:rsidRPr="00837188" w:rsidRDefault="00E72218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E72218" w:rsidRPr="00420485" w:rsidTr="001528E8">
        <w:trPr>
          <w:gridAfter w:val="1"/>
          <w:wAfter w:w="31" w:type="dxa"/>
        </w:trPr>
        <w:tc>
          <w:tcPr>
            <w:tcW w:w="675" w:type="dxa"/>
          </w:tcPr>
          <w:p w:rsidR="00E72218" w:rsidRPr="00837188" w:rsidRDefault="00E72218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E72218" w:rsidRPr="00837188" w:rsidRDefault="00E72218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центру надання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адміністративн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</w:p>
        </w:tc>
        <w:tc>
          <w:tcPr>
            <w:tcW w:w="5918" w:type="dxa"/>
          </w:tcPr>
          <w:p w:rsidR="00E72218" w:rsidRPr="00837188" w:rsidRDefault="00E72218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E72218" w:rsidRPr="00837188" w:rsidRDefault="00E72218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5" w:history="1"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837188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E72218" w:rsidRPr="00837188" w:rsidRDefault="00E72218" w:rsidP="00837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E72218" w:rsidRPr="00420485" w:rsidTr="001528E8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E72218" w:rsidRPr="00342C08" w:rsidRDefault="00E72218">
            <w:pPr>
              <w:rPr>
                <w:rFonts w:ascii="Times New Roman" w:hAnsi="Times New Roman"/>
              </w:rPr>
            </w:pPr>
            <w:r w:rsidRPr="00342C08">
              <w:rPr>
                <w:rFonts w:ascii="Times New Roman" w:hAnsi="Times New Roman"/>
              </w:rPr>
              <w:t xml:space="preserve">                        </w:t>
            </w:r>
            <w:r w:rsidRPr="00342C08">
              <w:rPr>
                <w:rFonts w:ascii="Times New Roman" w:hAnsi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  <w:tbl>
            <w:tblPr>
              <w:tblW w:w="100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1"/>
              <w:gridCol w:w="3513"/>
              <w:gridCol w:w="5936"/>
            </w:tblGrid>
            <w:tr w:rsidR="00E72218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 xml:space="preserve">Закони України 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jc w:val="both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Цивільний Кодекс України</w:t>
                  </w:r>
                </w:p>
              </w:tc>
            </w:tr>
            <w:tr w:rsidR="00E72218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342C08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E72218" w:rsidRPr="00342C08" w:rsidTr="00DC5AF9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342C08">
                    <w:rPr>
                      <w:rFonts w:ascii="Times New Roman" w:hAnsi="Times New Roman"/>
                      <w:color w:val="FF0000"/>
                    </w:rPr>
                    <w:t>-</w:t>
                  </w:r>
                </w:p>
              </w:tc>
            </w:tr>
            <w:tr w:rsidR="00E72218" w:rsidRPr="00342C08" w:rsidTr="00DC5AF9">
              <w:trPr>
                <w:trHeight w:val="89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EE780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jc w:val="center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218" w:rsidRPr="00342C08" w:rsidRDefault="00E72218" w:rsidP="00342C08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</w:rPr>
                  </w:pPr>
                  <w:r w:rsidRPr="00342C08">
                    <w:rPr>
                      <w:rFonts w:ascii="Times New Roman" w:hAnsi="Times New Roman"/>
                    </w:rPr>
                    <w:t>Акти місцевих органів виконавчої влади/ органів місцевого самоврядування/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218" w:rsidRPr="00342C08" w:rsidRDefault="00E72218" w:rsidP="00B15BAE">
                  <w:pPr>
                    <w:tabs>
                      <w:tab w:val="left" w:pos="720"/>
                      <w:tab w:val="left" w:pos="1440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60" w:after="60"/>
                    <w:rPr>
                      <w:rFonts w:ascii="Times New Roman" w:hAnsi="Times New Roman"/>
                      <w:color w:val="000000"/>
                    </w:rPr>
                  </w:pPr>
                  <w:r w:rsidRPr="00342C08"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E7221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E72218" w:rsidRPr="00420485" w:rsidTr="001528E8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E72218" w:rsidRPr="00837188" w:rsidRDefault="00E72218" w:rsidP="0083718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Піклувальник особи, дієздатність якої обмежена</w:t>
            </w:r>
          </w:p>
        </w:tc>
      </w:tr>
      <w:tr w:rsidR="00E72218" w:rsidRPr="00420485" w:rsidTr="009748CC">
        <w:trPr>
          <w:gridAfter w:val="1"/>
          <w:wAfter w:w="31" w:type="dxa"/>
          <w:trHeight w:val="8725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lang w:eastAsia="ru-RU"/>
              </w:rPr>
              <w:t xml:space="preserve"> </w:t>
            </w: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-заява на отримання послуги;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рішення суду про обмеження цивільної дієздатності особи;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рішення про призначення особи піклувальником (піклувальниками);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згода на отримання дозволу на надання підопічній особі, згоди на вчинення правочину від інших піклувальників (уразі наявності у особи, цивільна дієздатність якої обмежена, декількох призначених піклувальників);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копії паспортів особи, цивільна дієздатність якої обмежена та піклувальника;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правовстановлюючого документа, що підтверджує право власності особи, цивільна дієздатність якої обмежена, на майно (квартиру, будинок, земельну ділянку), яке відчужується та/або придбавається;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органу державної реєстрації про підтвердження права власності особи, цивільна дієздатність якої обмежена, на майно, яке відчужується та/або придбавається;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копія технічного паспорта на майно, яке відчужується та/або придбавається;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склад сім’ї особи, цивільна дієздатність якої  обмежена, або зареєстрованих у житловому приміщенні/будинку осіб;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при виїзді на постійне місце проживання за кордон -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документи, що посвідчують виїзд на постійне місце проживання;</w:t>
            </w:r>
          </w:p>
          <w:p w:rsidR="00E72218" w:rsidRPr="00420485" w:rsidRDefault="00E72218" w:rsidP="00542A40">
            <w:pPr>
              <w:pStyle w:val="NoSpacing"/>
              <w:jc w:val="both"/>
              <w:rPr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  <w:lang w:eastAsia="ru-RU"/>
              </w:rPr>
              <w:t>- акт обстеження житла, яким буде володіти або користуватися підопічний.</w:t>
            </w:r>
          </w:p>
        </w:tc>
      </w:tr>
      <w:tr w:rsidR="00E72218" w:rsidRPr="00420485" w:rsidTr="001528E8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E72218" w:rsidRPr="00837188" w:rsidRDefault="00E72218" w:rsidP="00542A40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саме вид адміністративних послуг подаються документи.</w:t>
            </w:r>
          </w:p>
        </w:tc>
      </w:tr>
      <w:tr w:rsidR="00E72218" w:rsidRPr="00420485" w:rsidTr="001528E8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E72218" w:rsidRPr="00837188" w:rsidRDefault="00E72218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E72218" w:rsidRPr="00420485" w:rsidTr="001528E8">
        <w:trPr>
          <w:trHeight w:val="717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E72218" w:rsidRPr="00837188" w:rsidRDefault="00E72218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218" w:rsidRPr="00420485" w:rsidTr="001528E8">
        <w:trPr>
          <w:trHeight w:val="1408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E72218" w:rsidRPr="00837188" w:rsidRDefault="00E72218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218" w:rsidRPr="00420485" w:rsidTr="001528E8">
        <w:trPr>
          <w:trHeight w:val="723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E72218" w:rsidRPr="00837188" w:rsidRDefault="00E72218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218" w:rsidRPr="00420485" w:rsidTr="001528E8"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E72218" w:rsidRPr="00837188" w:rsidRDefault="00E72218" w:rsidP="00542A4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Розгляд документів та Видання дозволу здійснюється протягом 30 днів з дня подання повного пакету документів</w:t>
            </w:r>
          </w:p>
        </w:tc>
      </w:tr>
      <w:tr w:rsidR="00E72218" w:rsidRPr="00420485" w:rsidTr="001528E8"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E72218" w:rsidRPr="00837188" w:rsidRDefault="00E72218" w:rsidP="00542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 недостовірних даних</w:t>
            </w:r>
          </w:p>
        </w:tc>
      </w:tr>
      <w:tr w:rsidR="00E72218" w:rsidRPr="00420485" w:rsidTr="001528E8"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E72218" w:rsidRPr="00420485" w:rsidRDefault="00E72218" w:rsidP="007D23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- Видання дозволу</w:t>
            </w:r>
          </w:p>
          <w:p w:rsidR="00E72218" w:rsidRPr="00837188" w:rsidRDefault="00E72218" w:rsidP="007D23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- письмова відмова</w:t>
            </w:r>
          </w:p>
        </w:tc>
      </w:tr>
      <w:tr w:rsidR="00E72218" w:rsidRPr="00420485" w:rsidTr="001528E8">
        <w:trPr>
          <w:trHeight w:val="70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E72218" w:rsidRPr="00D3641F" w:rsidRDefault="00E72218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85">
              <w:rPr>
                <w:rFonts w:ascii="Times New Roman" w:hAnsi="Times New Roman"/>
                <w:sz w:val="24"/>
                <w:szCs w:val="24"/>
              </w:rPr>
              <w:t>Отримується особисто заявником.</w:t>
            </w:r>
          </w:p>
        </w:tc>
      </w:tr>
      <w:tr w:rsidR="00E72218" w:rsidRPr="00420485" w:rsidTr="001528E8">
        <w:trPr>
          <w:trHeight w:val="70"/>
        </w:trPr>
        <w:tc>
          <w:tcPr>
            <w:tcW w:w="782" w:type="dxa"/>
            <w:gridSpan w:val="2"/>
          </w:tcPr>
          <w:p w:rsidR="00E72218" w:rsidRPr="00837188" w:rsidRDefault="00E72218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E72218" w:rsidRPr="00837188" w:rsidRDefault="00E72218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188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E72218" w:rsidRPr="005A23C4" w:rsidRDefault="00E72218" w:rsidP="00542A40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C4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E72218" w:rsidRPr="005A23C4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E72218" w:rsidRPr="005A23C4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9" w:type="dxa"/>
        <w:tblInd w:w="-176" w:type="dxa"/>
        <w:tblLook w:val="00A0"/>
      </w:tblPr>
      <w:tblGrid>
        <w:gridCol w:w="10529"/>
      </w:tblGrid>
      <w:tr w:rsidR="00E72218" w:rsidRPr="00420485" w:rsidTr="00FA6EBC">
        <w:tc>
          <w:tcPr>
            <w:tcW w:w="10529" w:type="dxa"/>
          </w:tcPr>
          <w:p w:rsidR="00E72218" w:rsidRPr="00FA6EBC" w:rsidRDefault="00E72218" w:rsidP="00FA6EBC">
            <w:pPr>
              <w:spacing w:after="0" w:line="240" w:lineRule="auto"/>
              <w:ind w:firstLine="524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218" w:rsidRPr="00FA6EBC" w:rsidRDefault="00E72218" w:rsidP="00FA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>Форма заяви</w:t>
            </w:r>
          </w:p>
          <w:p w:rsidR="00E72218" w:rsidRPr="00420485" w:rsidRDefault="00E72218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  <w:p w:rsidR="00E72218" w:rsidRPr="00FA6EBC" w:rsidRDefault="00E72218" w:rsidP="00FA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Голові комісії райдержадміністрації</w:t>
            </w:r>
          </w:p>
          <w:p w:rsidR="00E72218" w:rsidRPr="00FA6EBC" w:rsidRDefault="00E72218" w:rsidP="00FA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A6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Богдану Зеленчуку</w:t>
            </w:r>
          </w:p>
          <w:tbl>
            <w:tblPr>
              <w:tblW w:w="10137" w:type="dxa"/>
              <w:tblLook w:val="00A0"/>
            </w:tblPr>
            <w:tblGrid>
              <w:gridCol w:w="10137"/>
            </w:tblGrid>
            <w:tr w:rsidR="00E72218" w:rsidRPr="00420485" w:rsidTr="008D2677">
              <w:tc>
                <w:tcPr>
                  <w:tcW w:w="9855" w:type="dxa"/>
                </w:tcPr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_________________________________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(Прізвище, ім’я, по-батькові)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_________________________________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(адреса заявника)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_________________________________                                                                                                                                                  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20485">
                    <w:rPr>
                      <w:lang w:eastAsia="ru-RU"/>
                    </w:rPr>
                    <w:t xml:space="preserve">                                                                                                                        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(номер телефону)</w:t>
                  </w:r>
                </w:p>
                <w:p w:rsidR="00E72218" w:rsidRPr="00FA6EBC" w:rsidRDefault="00E72218" w:rsidP="00FA6EBC">
                  <w:pPr>
                    <w:spacing w:after="0" w:line="240" w:lineRule="auto"/>
                    <w:ind w:left="495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A6E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ЗАЯВА</w:t>
                  </w: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72218" w:rsidRPr="00FA6EBC" w:rsidRDefault="00E72218" w:rsidP="00FA6E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A6E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E72218" w:rsidRPr="00420485" w:rsidRDefault="00E72218" w:rsidP="00FA6EBC">
                  <w:pPr>
                    <w:tabs>
                      <w:tab w:val="left" w:pos="8517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Cs w:val="24"/>
                    </w:rPr>
                    <w:t>Прошу надати дозвіл на укладання договору__________________________, який підлягає нотаріальному посвідченню та (або) державній реєстрації, від імені обмежено дієздатної особи</w:t>
                  </w: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_____________________________________________________________________, ______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(Прізвище, ім’я, по-батькові)                                                                (дата 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__________, жителя _________________________________.</w:t>
                  </w:r>
                </w:p>
                <w:p w:rsidR="00E72218" w:rsidRPr="00420485" w:rsidRDefault="00E72218" w:rsidP="00FA6EBC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>народження)                                  (адреса проживання)</w:t>
                  </w:r>
                </w:p>
                <w:p w:rsidR="00E72218" w:rsidRPr="00420485" w:rsidRDefault="00E72218" w:rsidP="00FA6EBC">
                  <w:pPr>
                    <w:ind w:firstLine="72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Cs w:val="24"/>
                    </w:rPr>
                    <w:t xml:space="preserve"> . 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Pr="00420485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                                                                ________________</w:t>
                  </w:r>
                </w:p>
                <w:p w:rsidR="00E72218" w:rsidRPr="00420485" w:rsidRDefault="00E72218" w:rsidP="00FA6EB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(Дата)  </w:t>
                  </w:r>
                  <w:r w:rsidRPr="00420485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                                                                                                                    ( Підпис)</w:t>
                  </w:r>
                </w:p>
                <w:p w:rsidR="00E72218" w:rsidRPr="00420485" w:rsidRDefault="00E72218" w:rsidP="00FA6EBC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E72218" w:rsidRPr="00420485" w:rsidRDefault="00E72218" w:rsidP="00FA6EBC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72218" w:rsidRPr="00420485" w:rsidRDefault="00E72218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  <w:p w:rsidR="00E72218" w:rsidRPr="00420485" w:rsidRDefault="00E72218" w:rsidP="00FA6EB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72218" w:rsidRPr="00420485" w:rsidTr="00FA6EBC">
        <w:tc>
          <w:tcPr>
            <w:tcW w:w="10529" w:type="dxa"/>
          </w:tcPr>
          <w:p w:rsidR="00E72218" w:rsidRPr="00420485" w:rsidRDefault="00E72218" w:rsidP="00FA6EBC">
            <w:pPr>
              <w:ind w:left="5040"/>
              <w:rPr>
                <w:rFonts w:ascii="Times New Roman" w:hAnsi="Times New Roman"/>
                <w:szCs w:val="24"/>
              </w:rPr>
            </w:pPr>
          </w:p>
        </w:tc>
      </w:tr>
    </w:tbl>
    <w:p w:rsidR="00E72218" w:rsidRPr="00FA6EBC" w:rsidRDefault="00E72218" w:rsidP="00FA6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6EBC">
        <w:rPr>
          <w:rFonts w:ascii="Times New Roman" w:hAnsi="Times New Roman"/>
          <w:sz w:val="24"/>
          <w:szCs w:val="24"/>
          <w:lang w:val="ru-RU" w:eastAsia="ru-RU"/>
        </w:rPr>
        <w:t>Я, ___________________________________, ознайомлен</w:t>
      </w:r>
      <w:r w:rsidRPr="00FA6EBC">
        <w:rPr>
          <w:rFonts w:ascii="Times New Roman" w:hAnsi="Times New Roman"/>
          <w:sz w:val="24"/>
          <w:szCs w:val="24"/>
          <w:u w:val="single"/>
          <w:lang w:val="ru-RU" w:eastAsia="ru-RU"/>
        </w:rPr>
        <w:t>ий</w:t>
      </w:r>
      <w:r w:rsidRPr="00FA6EBC">
        <w:rPr>
          <w:rFonts w:ascii="Times New Roman" w:hAnsi="Times New Roman"/>
          <w:sz w:val="24"/>
          <w:szCs w:val="24"/>
          <w:lang w:val="ru-RU" w:eastAsia="ru-RU"/>
        </w:rPr>
        <w:t>(а) з нормою Закону України «Про захист персональних даних» та добровільно даю дозвіл на обробку своїх персональних даних.</w:t>
      </w:r>
    </w:p>
    <w:p w:rsidR="00E72218" w:rsidRPr="00FA6EBC" w:rsidRDefault="00E72218" w:rsidP="00FA6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EBC">
        <w:rPr>
          <w:rFonts w:ascii="Times New Roman" w:hAnsi="Times New Roman"/>
          <w:sz w:val="24"/>
          <w:szCs w:val="24"/>
          <w:lang w:val="ru-RU" w:eastAsia="ru-RU"/>
        </w:rPr>
        <w:t>  ______________   </w:t>
      </w:r>
      <w:r w:rsidRPr="00FA6EB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A6EBC">
        <w:rPr>
          <w:rFonts w:ascii="Times New Roman" w:hAnsi="Times New Roman"/>
          <w:sz w:val="24"/>
          <w:szCs w:val="24"/>
          <w:lang w:val="ru-RU" w:eastAsia="ru-RU"/>
        </w:rPr>
        <w:t> _____________         </w:t>
      </w:r>
    </w:p>
    <w:p w:rsidR="00E72218" w:rsidRPr="00837188" w:rsidRDefault="00E72218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2218" w:rsidRDefault="00E72218"/>
    <w:sectPr w:rsidR="00E72218" w:rsidSect="004E2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5F92"/>
    <w:multiLevelType w:val="hybridMultilevel"/>
    <w:tmpl w:val="171E1CAA"/>
    <w:lvl w:ilvl="0" w:tplc="20DC2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188"/>
    <w:rsid w:val="0005412A"/>
    <w:rsid w:val="000C4863"/>
    <w:rsid w:val="001528E8"/>
    <w:rsid w:val="002024DD"/>
    <w:rsid w:val="00342C08"/>
    <w:rsid w:val="00416169"/>
    <w:rsid w:val="00420485"/>
    <w:rsid w:val="004E2A0C"/>
    <w:rsid w:val="004F2926"/>
    <w:rsid w:val="00542A40"/>
    <w:rsid w:val="00562137"/>
    <w:rsid w:val="005A23C4"/>
    <w:rsid w:val="005E1AC9"/>
    <w:rsid w:val="007D2302"/>
    <w:rsid w:val="00837188"/>
    <w:rsid w:val="008D2677"/>
    <w:rsid w:val="009748CC"/>
    <w:rsid w:val="00977956"/>
    <w:rsid w:val="0098727A"/>
    <w:rsid w:val="00A244F1"/>
    <w:rsid w:val="00A520AC"/>
    <w:rsid w:val="00A57C6E"/>
    <w:rsid w:val="00B15BAE"/>
    <w:rsid w:val="00CF35E0"/>
    <w:rsid w:val="00CF6785"/>
    <w:rsid w:val="00D3641F"/>
    <w:rsid w:val="00DC5AF9"/>
    <w:rsid w:val="00E72218"/>
    <w:rsid w:val="00EE780E"/>
    <w:rsid w:val="00FA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718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AF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.nadvi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4352</Words>
  <Characters>2481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                                                                  ЗАТВЕРДЖЕНО:</dc:title>
  <dc:subject/>
  <dc:creator>Admin</dc:creator>
  <cp:keywords/>
  <dc:description/>
  <cp:lastModifiedBy>USER-3</cp:lastModifiedBy>
  <cp:revision>2</cp:revision>
  <cp:lastPrinted>2018-02-01T07:52:00Z</cp:lastPrinted>
  <dcterms:created xsi:type="dcterms:W3CDTF">2018-05-11T05:52:00Z</dcterms:created>
  <dcterms:modified xsi:type="dcterms:W3CDTF">2018-05-11T05:52:00Z</dcterms:modified>
</cp:coreProperties>
</file>