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0A" w:rsidRPr="000029C4" w:rsidRDefault="00222E0A" w:rsidP="00E91AD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ПОГОДЖЕНО:                                                   </w:t>
      </w:r>
      <w:r w:rsidRPr="000029C4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>ЗАТВЕРДЖЕНО:</w:t>
      </w:r>
    </w:p>
    <w:p w:rsidR="00222E0A" w:rsidRPr="000029C4" w:rsidRDefault="00222E0A" w:rsidP="00E91AD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Голова Надвірнянської</w:t>
      </w:r>
      <w:r w:rsidRPr="000029C4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районної                                </w:t>
      </w:r>
      <w:r w:rsidRPr="000029C4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>Начальник управління соціального</w:t>
      </w:r>
    </w:p>
    <w:p w:rsidR="00222E0A" w:rsidRPr="000029C4" w:rsidRDefault="00222E0A" w:rsidP="00DA3503">
      <w:pPr>
        <w:spacing w:after="0" w:line="240" w:lineRule="auto"/>
        <w:ind w:right="-261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державної адміністрації                                                 захисту населення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Надвірнянської 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>РДА</w:t>
      </w:r>
    </w:p>
    <w:p w:rsidR="00222E0A" w:rsidRPr="000029C4" w:rsidRDefault="00222E0A" w:rsidP="00E91AD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______________О.Кеніз                                                    ______________Я.Гундяк</w:t>
      </w:r>
    </w:p>
    <w:p w:rsidR="00222E0A" w:rsidRPr="000029C4" w:rsidRDefault="00222E0A" w:rsidP="00E91AD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“____”________201</w:t>
      </w:r>
      <w:r w:rsidRPr="00370D30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р.                                       </w:t>
      </w:r>
      <w:r w:rsidRPr="00370D30">
        <w:rPr>
          <w:rFonts w:ascii="Times New Roman" w:hAnsi="Times New Roman"/>
          <w:b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“____”________201</w:t>
      </w:r>
      <w:r w:rsidRPr="004A6661">
        <w:rPr>
          <w:rFonts w:ascii="Times New Roman" w:hAnsi="Times New Roman"/>
          <w:b/>
          <w:sz w:val="24"/>
          <w:szCs w:val="24"/>
          <w:lang w:val="ru-RU" w:eastAsia="ru-RU"/>
        </w:rPr>
        <w:t>8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>р.</w:t>
      </w:r>
    </w:p>
    <w:p w:rsidR="00222E0A" w:rsidRPr="000029C4" w:rsidRDefault="00222E0A" w:rsidP="00E91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22E0A" w:rsidRPr="000029C4" w:rsidRDefault="00222E0A" w:rsidP="00E91AD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22E0A" w:rsidRPr="000029C4" w:rsidRDefault="00222E0A" w:rsidP="00E91A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ІНФОРМАЦІЙНА КАРТКА</w:t>
      </w:r>
    </w:p>
    <w:p w:rsidR="00222E0A" w:rsidRPr="000029C4" w:rsidRDefault="00222E0A" w:rsidP="00E91A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АДМІНІСТРАТИВНОЇ ПОСЛУГИ</w:t>
      </w:r>
    </w:p>
    <w:p w:rsidR="00222E0A" w:rsidRPr="000029C4" w:rsidRDefault="00222E0A" w:rsidP="00E91AD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22E0A" w:rsidRDefault="00222E0A" w:rsidP="00E91A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</w:t>
      </w:r>
      <w:r w:rsidRPr="00E91ADB">
        <w:rPr>
          <w:rFonts w:ascii="Times New Roman" w:hAnsi="Times New Roman"/>
          <w:b/>
          <w:sz w:val="24"/>
          <w:szCs w:val="24"/>
          <w:lang w:eastAsia="ru-RU"/>
        </w:rPr>
        <w:t xml:space="preserve">СТАНОВЛЕННЯ СТАТУСУ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ТА ВИДАЧА </w:t>
      </w:r>
      <w:r w:rsidRPr="00E91ADB">
        <w:rPr>
          <w:rFonts w:ascii="Times New Roman" w:hAnsi="Times New Roman"/>
          <w:b/>
          <w:sz w:val="24"/>
          <w:szCs w:val="24"/>
          <w:lang w:eastAsia="ru-RU"/>
        </w:rPr>
        <w:t xml:space="preserve">ПОСВІДЧЕННЯ </w:t>
      </w:r>
      <w:r>
        <w:rPr>
          <w:rFonts w:ascii="Times New Roman" w:hAnsi="Times New Roman"/>
          <w:b/>
          <w:sz w:val="24"/>
          <w:szCs w:val="24"/>
          <w:lang w:eastAsia="ru-RU"/>
        </w:rPr>
        <w:t>«УЧАСНИКА ВІЙНИ»</w:t>
      </w:r>
    </w:p>
    <w:p w:rsidR="00222E0A" w:rsidRPr="000029C4" w:rsidRDefault="00222E0A" w:rsidP="00E91A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22E0A" w:rsidRPr="00DA3503" w:rsidRDefault="00222E0A" w:rsidP="00E91A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A3503">
        <w:rPr>
          <w:rFonts w:ascii="Times New Roman" w:hAnsi="Times New Roman"/>
          <w:b/>
          <w:sz w:val="24"/>
          <w:szCs w:val="24"/>
          <w:lang w:eastAsia="ru-RU"/>
        </w:rPr>
        <w:t>Управління соціального захисту населення Надвірнянської райдержадміністрації</w:t>
      </w:r>
    </w:p>
    <w:p w:rsidR="00222E0A" w:rsidRPr="000029C4" w:rsidRDefault="00222E0A" w:rsidP="00E91ADB">
      <w:pPr>
        <w:spacing w:after="0" w:line="240" w:lineRule="auto"/>
        <w:jc w:val="center"/>
        <w:rPr>
          <w:rFonts w:ascii="Times New Roman" w:hAnsi="Times New Roman"/>
          <w:sz w:val="12"/>
          <w:szCs w:val="12"/>
          <w:u w:val="single"/>
          <w:lang w:eastAsia="ru-RU"/>
        </w:rPr>
      </w:pPr>
    </w:p>
    <w:tbl>
      <w:tblPr>
        <w:tblW w:w="10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07"/>
        <w:gridCol w:w="3359"/>
        <w:gridCol w:w="5918"/>
        <w:gridCol w:w="31"/>
      </w:tblGrid>
      <w:tr w:rsidR="00222E0A" w:rsidRPr="00FF788B" w:rsidTr="00175793">
        <w:trPr>
          <w:gridAfter w:val="1"/>
          <w:wAfter w:w="31" w:type="dxa"/>
          <w:trHeight w:val="441"/>
        </w:trPr>
        <w:tc>
          <w:tcPr>
            <w:tcW w:w="10059" w:type="dxa"/>
            <w:gridSpan w:val="4"/>
            <w:vAlign w:val="center"/>
          </w:tcPr>
          <w:p w:rsidR="00222E0A" w:rsidRPr="000029C4" w:rsidRDefault="00222E0A" w:rsidP="001757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029C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Інформація про центр надання адміністративних послуг</w:t>
            </w:r>
          </w:p>
          <w:p w:rsidR="00222E0A" w:rsidRPr="000029C4" w:rsidRDefault="00222E0A" w:rsidP="00175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2E0A" w:rsidRPr="00FF788B" w:rsidTr="00175793">
        <w:trPr>
          <w:gridAfter w:val="1"/>
          <w:wAfter w:w="31" w:type="dxa"/>
        </w:trPr>
        <w:tc>
          <w:tcPr>
            <w:tcW w:w="4141" w:type="dxa"/>
            <w:gridSpan w:val="3"/>
          </w:tcPr>
          <w:p w:rsidR="00222E0A" w:rsidRPr="000029C4" w:rsidRDefault="00222E0A" w:rsidP="00175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адміністративної послуги, в якому здійснюється обслуговування суб’єк-та звернення</w:t>
            </w:r>
          </w:p>
        </w:tc>
        <w:tc>
          <w:tcPr>
            <w:tcW w:w="5918" w:type="dxa"/>
          </w:tcPr>
          <w:p w:rsidR="00222E0A" w:rsidRPr="000029C4" w:rsidRDefault="00222E0A" w:rsidP="0017579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 надання адміністративних послуг Надвірнянської районної державної адміністрації</w:t>
            </w:r>
          </w:p>
        </w:tc>
      </w:tr>
      <w:tr w:rsidR="00222E0A" w:rsidRPr="00FF788B" w:rsidTr="00175793">
        <w:trPr>
          <w:gridAfter w:val="1"/>
          <w:wAfter w:w="31" w:type="dxa"/>
        </w:trPr>
        <w:tc>
          <w:tcPr>
            <w:tcW w:w="675" w:type="dxa"/>
          </w:tcPr>
          <w:p w:rsidR="00222E0A" w:rsidRPr="000029C4" w:rsidRDefault="00222E0A" w:rsidP="0017579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6" w:type="dxa"/>
            <w:gridSpan w:val="2"/>
          </w:tcPr>
          <w:p w:rsidR="00222E0A" w:rsidRPr="005C689F" w:rsidRDefault="00222E0A" w:rsidP="00175793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89F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центру надання адміністративної послуги</w:t>
            </w:r>
          </w:p>
        </w:tc>
        <w:tc>
          <w:tcPr>
            <w:tcW w:w="5918" w:type="dxa"/>
          </w:tcPr>
          <w:p w:rsidR="00222E0A" w:rsidRPr="000029C4" w:rsidRDefault="00222E0A" w:rsidP="0017579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78405, м"/>
              </w:smartTagPr>
              <w:r w:rsidRPr="000029C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78405, м</w:t>
              </w:r>
            </w:smartTag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Надвірна, </w:t>
            </w:r>
          </w:p>
          <w:p w:rsidR="00222E0A" w:rsidRPr="000029C4" w:rsidRDefault="00222E0A" w:rsidP="0017579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вул. Визволення, 2</w:t>
            </w:r>
          </w:p>
          <w:p w:rsidR="00222E0A" w:rsidRPr="000029C4" w:rsidRDefault="00222E0A" w:rsidP="0017579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22E0A" w:rsidRPr="00FF788B" w:rsidTr="00175793">
        <w:trPr>
          <w:gridAfter w:val="1"/>
          <w:wAfter w:w="31" w:type="dxa"/>
        </w:trPr>
        <w:tc>
          <w:tcPr>
            <w:tcW w:w="675" w:type="dxa"/>
          </w:tcPr>
          <w:p w:rsidR="00222E0A" w:rsidRPr="000029C4" w:rsidRDefault="00222E0A" w:rsidP="0017579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6" w:type="dxa"/>
            <w:gridSpan w:val="2"/>
          </w:tcPr>
          <w:p w:rsidR="00222E0A" w:rsidRPr="005C689F" w:rsidRDefault="00222E0A" w:rsidP="00175793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89F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918" w:type="dxa"/>
          </w:tcPr>
          <w:p w:rsidR="00222E0A" w:rsidRPr="000029C4" w:rsidRDefault="00222E0A" w:rsidP="00175793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Понеділок – середа, п’ятниця: 8.00 – 15.00</w:t>
            </w:r>
          </w:p>
          <w:p w:rsidR="00222E0A" w:rsidRPr="000029C4" w:rsidRDefault="00222E0A" w:rsidP="00175793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четвер: 8.00 – 20.00</w:t>
            </w:r>
          </w:p>
          <w:p w:rsidR="00222E0A" w:rsidRPr="000029C4" w:rsidRDefault="00222E0A" w:rsidP="00175793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 обідньої перерви</w:t>
            </w:r>
          </w:p>
        </w:tc>
      </w:tr>
      <w:tr w:rsidR="00222E0A" w:rsidRPr="00FF788B" w:rsidTr="00175793">
        <w:trPr>
          <w:gridAfter w:val="1"/>
          <w:wAfter w:w="31" w:type="dxa"/>
        </w:trPr>
        <w:tc>
          <w:tcPr>
            <w:tcW w:w="675" w:type="dxa"/>
          </w:tcPr>
          <w:p w:rsidR="00222E0A" w:rsidRPr="000029C4" w:rsidRDefault="00222E0A" w:rsidP="0017579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6" w:type="dxa"/>
            <w:gridSpan w:val="2"/>
          </w:tcPr>
          <w:p w:rsidR="00222E0A" w:rsidRPr="005C689F" w:rsidRDefault="00222E0A" w:rsidP="00175793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89F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 (довідки), адреса електронної пошти 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веб-сайт центру надання</w:t>
            </w:r>
            <w:r w:rsidRPr="005C68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адміністративної послуги</w:t>
            </w:r>
          </w:p>
        </w:tc>
        <w:tc>
          <w:tcPr>
            <w:tcW w:w="5918" w:type="dxa"/>
          </w:tcPr>
          <w:p w:rsidR="00222E0A" w:rsidRPr="000029C4" w:rsidRDefault="00222E0A" w:rsidP="0017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(3475) 2-53-34 </w:t>
            </w:r>
          </w:p>
          <w:p w:rsidR="00222E0A" w:rsidRPr="000029C4" w:rsidRDefault="00222E0A" w:rsidP="0017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E</w:t>
            </w: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029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mail</w:t>
            </w: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0029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  <w:hyperlink r:id="rId5" w:history="1"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cnap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nadvirna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@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gmail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com</w:t>
              </w:r>
            </w:hyperlink>
          </w:p>
          <w:p w:rsidR="00222E0A" w:rsidRPr="000029C4" w:rsidRDefault="00222E0A" w:rsidP="001757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nadrda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gov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ua</w:t>
            </w:r>
          </w:p>
        </w:tc>
      </w:tr>
      <w:tr w:rsidR="00222E0A" w:rsidRPr="00FF788B" w:rsidTr="00175793">
        <w:trPr>
          <w:gridAfter w:val="1"/>
          <w:wAfter w:w="31" w:type="dxa"/>
          <w:trHeight w:val="455"/>
        </w:trPr>
        <w:tc>
          <w:tcPr>
            <w:tcW w:w="10059" w:type="dxa"/>
            <w:gridSpan w:val="4"/>
            <w:vAlign w:val="center"/>
          </w:tcPr>
          <w:p w:rsidR="00222E0A" w:rsidRPr="000029C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222E0A" w:rsidRPr="00FF788B" w:rsidTr="00175793">
        <w:trPr>
          <w:gridAfter w:val="1"/>
          <w:wAfter w:w="31" w:type="dxa"/>
        </w:trPr>
        <w:tc>
          <w:tcPr>
            <w:tcW w:w="782" w:type="dxa"/>
            <w:gridSpan w:val="2"/>
          </w:tcPr>
          <w:p w:rsidR="00222E0A" w:rsidRPr="000029C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59" w:type="dxa"/>
          </w:tcPr>
          <w:p w:rsidR="00222E0A" w:rsidRPr="000029C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Закони України </w:t>
            </w:r>
          </w:p>
        </w:tc>
        <w:tc>
          <w:tcPr>
            <w:tcW w:w="5918" w:type="dxa"/>
          </w:tcPr>
          <w:p w:rsidR="00222E0A" w:rsidRPr="000029C4" w:rsidRDefault="00222E0A" w:rsidP="00175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України „Про статус ветеранів війни, гарантії їх соціального захисту”. </w:t>
            </w:r>
          </w:p>
        </w:tc>
      </w:tr>
      <w:tr w:rsidR="00222E0A" w:rsidRPr="00FF788B" w:rsidTr="00175793">
        <w:trPr>
          <w:gridAfter w:val="1"/>
          <w:wAfter w:w="31" w:type="dxa"/>
        </w:trPr>
        <w:tc>
          <w:tcPr>
            <w:tcW w:w="782" w:type="dxa"/>
            <w:gridSpan w:val="2"/>
          </w:tcPr>
          <w:p w:rsidR="00222E0A" w:rsidRPr="000029C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59" w:type="dxa"/>
          </w:tcPr>
          <w:p w:rsidR="00222E0A" w:rsidRPr="000029C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Акти Кабінету Міністрів України </w:t>
            </w:r>
          </w:p>
        </w:tc>
        <w:tc>
          <w:tcPr>
            <w:tcW w:w="5918" w:type="dxa"/>
          </w:tcPr>
          <w:p w:rsidR="00222E0A" w:rsidRPr="00180D3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1A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Постанови Кабінету Міністрів України: </w:t>
            </w:r>
          </w:p>
          <w:p w:rsidR="00222E0A" w:rsidRPr="00180D3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1A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від 12.05.1994 № 302 „Про порядок видачі посвідчень і нагрудних знаків ветеранів війни”; </w:t>
            </w:r>
          </w:p>
          <w:p w:rsidR="00222E0A" w:rsidRPr="000029C4" w:rsidRDefault="00222E0A" w:rsidP="00E91AD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1A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від 23.09.2015 № 739 „Питання надання статусу учасника війни деяким особам”. </w:t>
            </w:r>
          </w:p>
        </w:tc>
      </w:tr>
      <w:tr w:rsidR="00222E0A" w:rsidRPr="00FF788B" w:rsidTr="00175793">
        <w:trPr>
          <w:gridAfter w:val="1"/>
          <w:wAfter w:w="31" w:type="dxa"/>
        </w:trPr>
        <w:tc>
          <w:tcPr>
            <w:tcW w:w="782" w:type="dxa"/>
            <w:gridSpan w:val="2"/>
          </w:tcPr>
          <w:p w:rsidR="00222E0A" w:rsidRPr="000029C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59" w:type="dxa"/>
          </w:tcPr>
          <w:p w:rsidR="00222E0A" w:rsidRPr="000029C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5918" w:type="dxa"/>
          </w:tcPr>
          <w:p w:rsidR="00222E0A" w:rsidRPr="00E91ADB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ADB">
              <w:rPr>
                <w:rFonts w:ascii="Times New Roman" w:hAnsi="Times New Roman"/>
                <w:sz w:val="24"/>
                <w:szCs w:val="24"/>
                <w:lang w:eastAsia="ru-RU"/>
              </w:rPr>
              <w:t>Наказ Міністерства праці та соціальної політики України від 30.05.1996 № 79 „Про затвердження Типового положення про комісії для розгляду питань, пов’язаних з встановленням статусу учасника війни відповідно до Закону України „Про статус ветеранів війни, гарантії їх соціального захисту”, зареєстрований у Міністерстві юстиції України 04.06.1996 № 264/1289</w:t>
            </w:r>
          </w:p>
        </w:tc>
      </w:tr>
      <w:tr w:rsidR="00222E0A" w:rsidRPr="00FF788B" w:rsidTr="00175793">
        <w:trPr>
          <w:gridAfter w:val="1"/>
          <w:wAfter w:w="31" w:type="dxa"/>
          <w:trHeight w:val="1044"/>
        </w:trPr>
        <w:tc>
          <w:tcPr>
            <w:tcW w:w="782" w:type="dxa"/>
            <w:gridSpan w:val="2"/>
          </w:tcPr>
          <w:p w:rsidR="00222E0A" w:rsidRPr="000029C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59" w:type="dxa"/>
          </w:tcPr>
          <w:p w:rsidR="00222E0A" w:rsidRPr="000029C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5918" w:type="dxa"/>
            <w:vAlign w:val="center"/>
          </w:tcPr>
          <w:p w:rsidR="00222E0A" w:rsidRPr="00DC30AA" w:rsidRDefault="00222E0A" w:rsidP="009A63C0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Розпорядження Івано-Франківської обласної державної адміністрації від 23.03.2017 № 138 «Про обласну комісію для розгляду питань, пов’язаних із встановленням статусу учасника війни, відповідно до Закону </w:t>
            </w: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України „Про статус ветеранів війни, гарантії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їх соціального захисту”.</w:t>
            </w:r>
          </w:p>
        </w:tc>
      </w:tr>
      <w:tr w:rsidR="00222E0A" w:rsidRPr="00FF788B" w:rsidTr="00175793">
        <w:trPr>
          <w:gridAfter w:val="1"/>
          <w:wAfter w:w="31" w:type="dxa"/>
          <w:trHeight w:val="471"/>
        </w:trPr>
        <w:tc>
          <w:tcPr>
            <w:tcW w:w="10059" w:type="dxa"/>
            <w:gridSpan w:val="4"/>
            <w:vAlign w:val="center"/>
          </w:tcPr>
          <w:p w:rsidR="00222E0A" w:rsidRPr="000029C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222E0A" w:rsidRPr="00FF788B" w:rsidTr="00175793">
        <w:trPr>
          <w:gridAfter w:val="1"/>
          <w:wAfter w:w="31" w:type="dxa"/>
          <w:trHeight w:val="1100"/>
        </w:trPr>
        <w:tc>
          <w:tcPr>
            <w:tcW w:w="782" w:type="dxa"/>
            <w:gridSpan w:val="2"/>
          </w:tcPr>
          <w:p w:rsidR="00222E0A" w:rsidRPr="000029C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59" w:type="dxa"/>
          </w:tcPr>
          <w:p w:rsidR="00222E0A" w:rsidRPr="000029C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5918" w:type="dxa"/>
          </w:tcPr>
          <w:p w:rsidR="00222E0A" w:rsidRPr="000029C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88B">
              <w:rPr>
                <w:rFonts w:ascii="Times New Roman" w:hAnsi="Times New Roman"/>
                <w:sz w:val="24"/>
                <w:szCs w:val="24"/>
              </w:rPr>
              <w:t xml:space="preserve">Особи, зазначені у статті </w:t>
            </w:r>
            <w:r w:rsidRPr="00FF788B">
              <w:rPr>
                <w:rFonts w:ascii="Times New Roman" w:hAnsi="Times New Roman"/>
                <w:sz w:val="24"/>
                <w:szCs w:val="24"/>
                <w:lang w:val="ru-RU"/>
              </w:rPr>
              <w:t>8 та 9</w:t>
            </w:r>
            <w:r w:rsidRPr="00FF788B">
              <w:rPr>
                <w:rFonts w:ascii="Times New Roman" w:hAnsi="Times New Roman"/>
                <w:sz w:val="24"/>
                <w:szCs w:val="24"/>
              </w:rPr>
              <w:t xml:space="preserve"> Закону України „Про статус ветеранів війни, гарантії їх соціального захисту</w:t>
            </w:r>
            <w:r w:rsidRPr="00FF788B">
              <w:t>”</w:t>
            </w:r>
          </w:p>
        </w:tc>
      </w:tr>
      <w:tr w:rsidR="00222E0A" w:rsidRPr="00FF788B" w:rsidTr="00175793">
        <w:trPr>
          <w:gridAfter w:val="1"/>
          <w:wAfter w:w="31" w:type="dxa"/>
          <w:trHeight w:val="70"/>
        </w:trPr>
        <w:tc>
          <w:tcPr>
            <w:tcW w:w="782" w:type="dxa"/>
            <w:gridSpan w:val="2"/>
          </w:tcPr>
          <w:p w:rsidR="00222E0A" w:rsidRPr="000029C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59" w:type="dxa"/>
          </w:tcPr>
          <w:p w:rsidR="00222E0A" w:rsidRPr="000029C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  <w:p w:rsidR="00222E0A" w:rsidRPr="000029C4" w:rsidRDefault="00222E0A" w:rsidP="00175793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2E0A" w:rsidRPr="000029C4" w:rsidRDefault="00222E0A" w:rsidP="00175793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2E0A" w:rsidRPr="000029C4" w:rsidRDefault="00222E0A" w:rsidP="00175793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2E0A" w:rsidRPr="000029C4" w:rsidRDefault="00222E0A" w:rsidP="00175793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2E0A" w:rsidRPr="000029C4" w:rsidRDefault="00222E0A" w:rsidP="00175793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2E0A" w:rsidRPr="000029C4" w:rsidRDefault="00222E0A" w:rsidP="00175793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2E0A" w:rsidRPr="000029C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222E0A" w:rsidRPr="00FF788B" w:rsidRDefault="00222E0A" w:rsidP="00E91AD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88B">
              <w:rPr>
                <w:rFonts w:ascii="Times New Roman" w:hAnsi="Times New Roman"/>
                <w:sz w:val="24"/>
                <w:szCs w:val="24"/>
                <w:lang w:eastAsia="ru-RU"/>
              </w:rPr>
              <w:t>- заява;</w:t>
            </w:r>
          </w:p>
          <w:p w:rsidR="00222E0A" w:rsidRPr="00FF788B" w:rsidRDefault="00222E0A" w:rsidP="00E91AD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88B">
              <w:rPr>
                <w:rFonts w:ascii="Times New Roman" w:hAnsi="Times New Roman"/>
                <w:sz w:val="24"/>
                <w:szCs w:val="24"/>
                <w:lang w:eastAsia="ru-RU"/>
              </w:rPr>
              <w:t>- копія паспорта;</w:t>
            </w:r>
          </w:p>
          <w:p w:rsidR="00222E0A" w:rsidRPr="00FF788B" w:rsidRDefault="00222E0A" w:rsidP="00E91AD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88B">
              <w:rPr>
                <w:rFonts w:ascii="Times New Roman" w:hAnsi="Times New Roman"/>
                <w:sz w:val="24"/>
                <w:szCs w:val="24"/>
                <w:lang w:eastAsia="ru-RU"/>
              </w:rPr>
              <w:t>- архівні довідки, які підтверджують факт роботи</w:t>
            </w:r>
          </w:p>
          <w:p w:rsidR="00222E0A" w:rsidRPr="00FF788B" w:rsidRDefault="00222E0A" w:rsidP="00E91AD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88B">
              <w:rPr>
                <w:rFonts w:ascii="Times New Roman" w:hAnsi="Times New Roman"/>
                <w:sz w:val="24"/>
                <w:szCs w:val="24"/>
                <w:lang w:eastAsia="ru-RU"/>
              </w:rPr>
              <w:t>заявника в період війни;</w:t>
            </w:r>
          </w:p>
          <w:p w:rsidR="00222E0A" w:rsidRPr="00FF788B" w:rsidRDefault="00222E0A" w:rsidP="00E91AD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88B">
              <w:rPr>
                <w:rFonts w:ascii="Times New Roman" w:hAnsi="Times New Roman"/>
                <w:sz w:val="24"/>
                <w:szCs w:val="24"/>
                <w:lang w:eastAsia="ru-RU"/>
              </w:rPr>
              <w:t>- інші документи, що підтверджують належність особи</w:t>
            </w:r>
          </w:p>
          <w:p w:rsidR="00222E0A" w:rsidRPr="00FF788B" w:rsidRDefault="00222E0A" w:rsidP="00E91AD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88B">
              <w:rPr>
                <w:rFonts w:ascii="Times New Roman" w:hAnsi="Times New Roman"/>
                <w:sz w:val="24"/>
                <w:szCs w:val="24"/>
                <w:lang w:eastAsia="ru-RU"/>
              </w:rPr>
              <w:t>до учасників війни, згідно статей 8, 9 Закону України</w:t>
            </w:r>
          </w:p>
          <w:p w:rsidR="00222E0A" w:rsidRPr="00FF788B" w:rsidRDefault="00222E0A" w:rsidP="00E91AD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88B">
              <w:rPr>
                <w:rFonts w:ascii="Times New Roman" w:hAnsi="Times New Roman"/>
                <w:sz w:val="24"/>
                <w:szCs w:val="24"/>
                <w:lang w:eastAsia="ru-RU"/>
              </w:rPr>
              <w:t>„Про статус ветеранів війни, гарантії їх соціального</w:t>
            </w:r>
          </w:p>
          <w:p w:rsidR="00222E0A" w:rsidRPr="00FF788B" w:rsidRDefault="00222E0A" w:rsidP="00E91AD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88B">
              <w:rPr>
                <w:rFonts w:ascii="Times New Roman" w:hAnsi="Times New Roman"/>
                <w:sz w:val="24"/>
                <w:szCs w:val="24"/>
                <w:lang w:eastAsia="ru-RU"/>
              </w:rPr>
              <w:t>захисту”;</w:t>
            </w:r>
          </w:p>
          <w:p w:rsidR="00222E0A" w:rsidRPr="00FF788B" w:rsidRDefault="00222E0A" w:rsidP="00E91AD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88B">
              <w:rPr>
                <w:rFonts w:ascii="Times New Roman" w:hAnsi="Times New Roman"/>
                <w:sz w:val="24"/>
                <w:szCs w:val="24"/>
                <w:lang w:eastAsia="ru-RU"/>
              </w:rPr>
              <w:t>- фотокартка розміром 3*4 ;</w:t>
            </w:r>
          </w:p>
          <w:p w:rsidR="00222E0A" w:rsidRPr="00FF788B" w:rsidRDefault="00222E0A" w:rsidP="00E91AD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2E0A" w:rsidRPr="00FF788B" w:rsidRDefault="00222E0A" w:rsidP="00E91AD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88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особам з числа учасників АТО </w:t>
            </w:r>
            <w:r w:rsidRPr="00FF788B">
              <w:rPr>
                <w:rFonts w:ascii="Times New Roman" w:hAnsi="Times New Roman"/>
                <w:sz w:val="24"/>
                <w:szCs w:val="24"/>
                <w:lang w:eastAsia="ru-RU"/>
              </w:rPr>
              <w:t>крім цього документи,</w:t>
            </w:r>
          </w:p>
          <w:p w:rsidR="00222E0A" w:rsidRPr="00FF788B" w:rsidRDefault="00222E0A" w:rsidP="00E91AD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88B">
              <w:rPr>
                <w:rFonts w:ascii="Times New Roman" w:hAnsi="Times New Roman"/>
                <w:sz w:val="24"/>
                <w:szCs w:val="24"/>
                <w:lang w:eastAsia="ru-RU"/>
              </w:rPr>
              <w:t>зазначених у пункті 2 постанови Кабінету Міністрів</w:t>
            </w:r>
          </w:p>
          <w:p w:rsidR="00222E0A" w:rsidRPr="00FF788B" w:rsidRDefault="00222E0A" w:rsidP="00E91AD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88B">
              <w:rPr>
                <w:rFonts w:ascii="Times New Roman" w:hAnsi="Times New Roman"/>
                <w:sz w:val="24"/>
                <w:szCs w:val="24"/>
                <w:lang w:eastAsia="ru-RU"/>
              </w:rPr>
              <w:t>України від 23.09.2015 № 739 „Питання надання</w:t>
            </w:r>
          </w:p>
          <w:p w:rsidR="00222E0A" w:rsidRPr="00FF788B" w:rsidRDefault="00222E0A" w:rsidP="00E91ADB">
            <w:pPr>
              <w:pStyle w:val="NoSpacing"/>
              <w:rPr>
                <w:lang w:eastAsia="ru-RU"/>
              </w:rPr>
            </w:pPr>
            <w:r w:rsidRPr="00FF788B">
              <w:rPr>
                <w:rFonts w:ascii="Times New Roman" w:hAnsi="Times New Roman"/>
                <w:sz w:val="24"/>
                <w:szCs w:val="24"/>
                <w:lang w:eastAsia="ru-RU"/>
              </w:rPr>
              <w:t>статусу учасника війни деяким особам”</w:t>
            </w:r>
          </w:p>
        </w:tc>
      </w:tr>
      <w:tr w:rsidR="00222E0A" w:rsidRPr="00FF788B" w:rsidTr="00175793">
        <w:trPr>
          <w:gridAfter w:val="1"/>
          <w:wAfter w:w="31" w:type="dxa"/>
          <w:trHeight w:val="1424"/>
        </w:trPr>
        <w:tc>
          <w:tcPr>
            <w:tcW w:w="782" w:type="dxa"/>
            <w:gridSpan w:val="2"/>
          </w:tcPr>
          <w:p w:rsidR="00222E0A" w:rsidRPr="000029C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59" w:type="dxa"/>
          </w:tcPr>
          <w:p w:rsidR="00222E0A" w:rsidRPr="000029C4" w:rsidRDefault="00222E0A" w:rsidP="00F51D02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18" w:type="dxa"/>
          </w:tcPr>
          <w:p w:rsidR="00222E0A" w:rsidRPr="000029C4" w:rsidRDefault="00222E0A" w:rsidP="00175793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Подання документів, необхідних для отримання адміністративної послуги, через центр надання адміністративних послуг особисто чи за дорученням.</w:t>
            </w:r>
          </w:p>
        </w:tc>
      </w:tr>
      <w:tr w:rsidR="00222E0A" w:rsidRPr="00FF788B" w:rsidTr="00175793">
        <w:trPr>
          <w:gridAfter w:val="1"/>
          <w:wAfter w:w="31" w:type="dxa"/>
          <w:trHeight w:val="1062"/>
        </w:trPr>
        <w:tc>
          <w:tcPr>
            <w:tcW w:w="782" w:type="dxa"/>
            <w:gridSpan w:val="2"/>
          </w:tcPr>
          <w:p w:rsidR="00222E0A" w:rsidRPr="000029C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59" w:type="dxa"/>
          </w:tcPr>
          <w:p w:rsidR="00222E0A" w:rsidRPr="000029C4" w:rsidRDefault="00222E0A" w:rsidP="00F51D02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Платність (безоплатність) надання адміністративної по-слуги</w:t>
            </w:r>
          </w:p>
        </w:tc>
        <w:tc>
          <w:tcPr>
            <w:tcW w:w="5918" w:type="dxa"/>
          </w:tcPr>
          <w:p w:rsidR="00222E0A" w:rsidRPr="000029C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Безоплатно </w:t>
            </w:r>
          </w:p>
        </w:tc>
      </w:tr>
      <w:tr w:rsidR="00222E0A" w:rsidRPr="00FF788B" w:rsidTr="00175793">
        <w:trPr>
          <w:trHeight w:val="717"/>
        </w:trPr>
        <w:tc>
          <w:tcPr>
            <w:tcW w:w="782" w:type="dxa"/>
            <w:gridSpan w:val="2"/>
          </w:tcPr>
          <w:p w:rsidR="00222E0A" w:rsidRPr="000029C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359" w:type="dxa"/>
          </w:tcPr>
          <w:p w:rsidR="00222E0A" w:rsidRPr="000029C4" w:rsidRDefault="00222E0A" w:rsidP="00F51D02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5949" w:type="dxa"/>
            <w:gridSpan w:val="2"/>
          </w:tcPr>
          <w:p w:rsidR="00222E0A" w:rsidRPr="000029C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22E0A" w:rsidRPr="00FF788B" w:rsidTr="00175793">
        <w:trPr>
          <w:trHeight w:val="1408"/>
        </w:trPr>
        <w:tc>
          <w:tcPr>
            <w:tcW w:w="782" w:type="dxa"/>
            <w:gridSpan w:val="2"/>
          </w:tcPr>
          <w:p w:rsidR="00222E0A" w:rsidRPr="000029C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3359" w:type="dxa"/>
          </w:tcPr>
          <w:p w:rsidR="00222E0A" w:rsidRPr="000029C4" w:rsidRDefault="00222E0A" w:rsidP="00F51D02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Розмір та порядок внесення плати (адміністративного збо-ру) за платну адміністратив-ну послугу</w:t>
            </w:r>
          </w:p>
        </w:tc>
        <w:tc>
          <w:tcPr>
            <w:tcW w:w="5949" w:type="dxa"/>
            <w:gridSpan w:val="2"/>
          </w:tcPr>
          <w:p w:rsidR="00222E0A" w:rsidRPr="000029C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22E0A" w:rsidRPr="00FF788B" w:rsidTr="00175793">
        <w:trPr>
          <w:trHeight w:val="723"/>
        </w:trPr>
        <w:tc>
          <w:tcPr>
            <w:tcW w:w="782" w:type="dxa"/>
            <w:gridSpan w:val="2"/>
          </w:tcPr>
          <w:p w:rsidR="00222E0A" w:rsidRPr="000029C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3359" w:type="dxa"/>
          </w:tcPr>
          <w:p w:rsidR="00222E0A" w:rsidRPr="000029C4" w:rsidRDefault="00222E0A" w:rsidP="00F51D02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Розрахунковий рахунок для внесення плати</w:t>
            </w:r>
          </w:p>
        </w:tc>
        <w:tc>
          <w:tcPr>
            <w:tcW w:w="5949" w:type="dxa"/>
            <w:gridSpan w:val="2"/>
          </w:tcPr>
          <w:p w:rsidR="00222E0A" w:rsidRPr="000029C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22E0A" w:rsidRPr="00FF788B" w:rsidTr="00175793">
        <w:tc>
          <w:tcPr>
            <w:tcW w:w="782" w:type="dxa"/>
            <w:gridSpan w:val="2"/>
          </w:tcPr>
          <w:p w:rsidR="00222E0A" w:rsidRPr="000029C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59" w:type="dxa"/>
          </w:tcPr>
          <w:p w:rsidR="00222E0A" w:rsidRPr="000029C4" w:rsidRDefault="00222E0A" w:rsidP="00F51D02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Строк надання адміністратив-ної послуги</w:t>
            </w:r>
          </w:p>
        </w:tc>
        <w:tc>
          <w:tcPr>
            <w:tcW w:w="5949" w:type="dxa"/>
            <w:gridSpan w:val="2"/>
          </w:tcPr>
          <w:p w:rsidR="00222E0A" w:rsidRPr="000029C4" w:rsidRDefault="00222E0A" w:rsidP="00175793">
            <w:pPr>
              <w:tabs>
                <w:tab w:val="left" w:pos="720"/>
              </w:tabs>
              <w:spacing w:after="0" w:line="240" w:lineRule="auto"/>
              <w:ind w:firstLine="2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Рішення про вст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ановлення статусу приймається протягом 7 робочих днів, а у разі спірних питаннях-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місячний строк з дня подання необхідних документів</w:t>
            </w:r>
          </w:p>
        </w:tc>
      </w:tr>
      <w:tr w:rsidR="00222E0A" w:rsidRPr="00FF788B" w:rsidTr="00175793">
        <w:tc>
          <w:tcPr>
            <w:tcW w:w="782" w:type="dxa"/>
            <w:gridSpan w:val="2"/>
          </w:tcPr>
          <w:p w:rsidR="00222E0A" w:rsidRPr="000029C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59" w:type="dxa"/>
          </w:tcPr>
          <w:p w:rsidR="00222E0A" w:rsidRPr="000029C4" w:rsidRDefault="00222E0A" w:rsidP="00F51D02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49" w:type="dxa"/>
            <w:gridSpan w:val="2"/>
          </w:tcPr>
          <w:p w:rsidR="00222E0A" w:rsidRPr="000029C4" w:rsidRDefault="00222E0A" w:rsidP="00175793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88B">
              <w:rPr>
                <w:rFonts w:ascii="Times New Roman" w:hAnsi="Times New Roman"/>
                <w:sz w:val="24"/>
                <w:szCs w:val="24"/>
              </w:rPr>
              <w:t>Ненадання підтверджуючих (в повному обсязі) документів</w:t>
            </w:r>
          </w:p>
        </w:tc>
      </w:tr>
      <w:tr w:rsidR="00222E0A" w:rsidRPr="00FF788B" w:rsidTr="00175793">
        <w:tc>
          <w:tcPr>
            <w:tcW w:w="782" w:type="dxa"/>
            <w:gridSpan w:val="2"/>
          </w:tcPr>
          <w:p w:rsidR="00222E0A" w:rsidRPr="000029C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59" w:type="dxa"/>
          </w:tcPr>
          <w:p w:rsidR="00222E0A" w:rsidRPr="000029C4" w:rsidRDefault="00222E0A" w:rsidP="00F51D02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надання адміністра-тивної послуги</w:t>
            </w:r>
          </w:p>
        </w:tc>
        <w:tc>
          <w:tcPr>
            <w:tcW w:w="5949" w:type="dxa"/>
            <w:gridSpan w:val="2"/>
          </w:tcPr>
          <w:p w:rsidR="00222E0A" w:rsidRPr="000029C4" w:rsidRDefault="00222E0A" w:rsidP="00F51D02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661">
              <w:rPr>
                <w:rFonts w:ascii="Times New Roman" w:hAnsi="Times New Roman"/>
                <w:sz w:val="24"/>
                <w:szCs w:val="24"/>
                <w:lang w:eastAsia="ru-RU"/>
              </w:rPr>
              <w:t>Отримання „Посвідчення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учасника</w:t>
            </w:r>
            <w:r w:rsidRPr="004A66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війни”</w:t>
            </w:r>
          </w:p>
        </w:tc>
      </w:tr>
      <w:tr w:rsidR="00222E0A" w:rsidRPr="00FF788B" w:rsidTr="00175793">
        <w:trPr>
          <w:trHeight w:val="70"/>
        </w:trPr>
        <w:tc>
          <w:tcPr>
            <w:tcW w:w="782" w:type="dxa"/>
            <w:gridSpan w:val="2"/>
          </w:tcPr>
          <w:p w:rsidR="00222E0A" w:rsidRPr="000029C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59" w:type="dxa"/>
          </w:tcPr>
          <w:p w:rsidR="00222E0A" w:rsidRPr="000029C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5949" w:type="dxa"/>
            <w:gridSpan w:val="2"/>
          </w:tcPr>
          <w:p w:rsidR="00222E0A" w:rsidRPr="000029C4" w:rsidRDefault="00222E0A" w:rsidP="00175793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D02">
              <w:rPr>
                <w:rFonts w:ascii="Times New Roman" w:hAnsi="Times New Roman"/>
                <w:sz w:val="24"/>
                <w:szCs w:val="24"/>
                <w:lang w:eastAsia="ru-RU"/>
              </w:rPr>
              <w:t>Посвідчення учасника війни видається особисто учаснику війни або за їх дорученням рідним чи іншим особам, за що вони розписуються у відповідних документах</w:t>
            </w:r>
          </w:p>
        </w:tc>
      </w:tr>
      <w:tr w:rsidR="00222E0A" w:rsidRPr="00FF788B" w:rsidTr="00175793">
        <w:trPr>
          <w:trHeight w:val="70"/>
        </w:trPr>
        <w:tc>
          <w:tcPr>
            <w:tcW w:w="782" w:type="dxa"/>
            <w:gridSpan w:val="2"/>
          </w:tcPr>
          <w:p w:rsidR="00222E0A" w:rsidRPr="000029C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59" w:type="dxa"/>
          </w:tcPr>
          <w:p w:rsidR="00222E0A" w:rsidRPr="000029C4" w:rsidRDefault="00222E0A" w:rsidP="0017579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5949" w:type="dxa"/>
            <w:gridSpan w:val="2"/>
          </w:tcPr>
          <w:p w:rsidR="00222E0A" w:rsidRPr="00FF788B" w:rsidRDefault="00222E0A" w:rsidP="00175793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788B">
              <w:rPr>
                <w:rFonts w:ascii="Times New Roman" w:hAnsi="Times New Roman"/>
                <w:sz w:val="24"/>
                <w:szCs w:val="24"/>
              </w:rPr>
              <w:t>Заяви приймаються за наявності оригіналів документів</w:t>
            </w:r>
          </w:p>
          <w:p w:rsidR="00222E0A" w:rsidRPr="00FF788B" w:rsidRDefault="00222E0A" w:rsidP="00175793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222E0A" w:rsidRPr="000029C4" w:rsidRDefault="00222E0A" w:rsidP="00175793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9BE">
              <w:rPr>
                <w:rFonts w:ascii="Times New Roman" w:hAnsi="Times New Roman"/>
                <w:sz w:val="24"/>
                <w:szCs w:val="24"/>
                <w:lang w:eastAsia="ru-RU"/>
              </w:rPr>
              <w:t>У разі втрати посвідчення видається його дублікат</w:t>
            </w:r>
          </w:p>
        </w:tc>
      </w:tr>
    </w:tbl>
    <w:p w:rsidR="00222E0A" w:rsidRPr="00180D34" w:rsidRDefault="00222E0A" w:rsidP="00E91ADB">
      <w:pPr>
        <w:rPr>
          <w:lang w:val="ru-RU"/>
        </w:rPr>
      </w:pPr>
    </w:p>
    <w:p w:rsidR="00222E0A" w:rsidRDefault="00222E0A" w:rsidP="00E91ADB">
      <w:pPr>
        <w:rPr>
          <w:lang w:val="ru-RU"/>
        </w:rPr>
      </w:pPr>
    </w:p>
    <w:p w:rsidR="00222E0A" w:rsidRDefault="00222E0A" w:rsidP="00E91ADB">
      <w:pPr>
        <w:rPr>
          <w:lang w:val="ru-RU"/>
        </w:rPr>
      </w:pPr>
    </w:p>
    <w:p w:rsidR="00222E0A" w:rsidRDefault="00222E0A" w:rsidP="00E91ADB">
      <w:pPr>
        <w:rPr>
          <w:lang w:val="ru-RU"/>
        </w:rPr>
      </w:pPr>
    </w:p>
    <w:p w:rsidR="00222E0A" w:rsidRDefault="00222E0A" w:rsidP="00E91ADB">
      <w:pPr>
        <w:rPr>
          <w:lang w:val="ru-RU"/>
        </w:rPr>
      </w:pPr>
    </w:p>
    <w:p w:rsidR="00222E0A" w:rsidRDefault="00222E0A" w:rsidP="00E91ADB">
      <w:pPr>
        <w:rPr>
          <w:lang w:val="ru-RU"/>
        </w:rPr>
      </w:pPr>
    </w:p>
    <w:p w:rsidR="00222E0A" w:rsidRDefault="00222E0A" w:rsidP="00E91ADB">
      <w:pPr>
        <w:rPr>
          <w:lang w:val="ru-RU"/>
        </w:rPr>
      </w:pPr>
    </w:p>
    <w:p w:rsidR="00222E0A" w:rsidRDefault="00222E0A" w:rsidP="00E91ADB">
      <w:pPr>
        <w:rPr>
          <w:lang w:val="ru-RU"/>
        </w:rPr>
      </w:pPr>
    </w:p>
    <w:p w:rsidR="00222E0A" w:rsidRDefault="00222E0A" w:rsidP="00E91ADB">
      <w:pPr>
        <w:rPr>
          <w:lang w:val="ru-RU"/>
        </w:rPr>
      </w:pPr>
    </w:p>
    <w:p w:rsidR="00222E0A" w:rsidRDefault="00222E0A" w:rsidP="00E91ADB">
      <w:pPr>
        <w:rPr>
          <w:lang w:val="ru-RU"/>
        </w:rPr>
      </w:pPr>
    </w:p>
    <w:p w:rsidR="00222E0A" w:rsidRDefault="00222E0A" w:rsidP="00E91ADB">
      <w:pPr>
        <w:rPr>
          <w:lang w:val="ru-RU"/>
        </w:rPr>
      </w:pPr>
    </w:p>
    <w:p w:rsidR="00222E0A" w:rsidRDefault="00222E0A" w:rsidP="00E91ADB">
      <w:pPr>
        <w:rPr>
          <w:lang w:val="ru-RU"/>
        </w:rPr>
      </w:pPr>
    </w:p>
    <w:p w:rsidR="00222E0A" w:rsidRDefault="00222E0A" w:rsidP="00E91ADB">
      <w:pPr>
        <w:rPr>
          <w:lang w:val="ru-RU"/>
        </w:rPr>
      </w:pPr>
    </w:p>
    <w:p w:rsidR="00222E0A" w:rsidRDefault="00222E0A" w:rsidP="00E91ADB">
      <w:pPr>
        <w:rPr>
          <w:lang w:val="ru-RU"/>
        </w:rPr>
      </w:pPr>
    </w:p>
    <w:p w:rsidR="00222E0A" w:rsidRDefault="00222E0A" w:rsidP="00E91ADB">
      <w:pPr>
        <w:rPr>
          <w:lang w:val="ru-RU"/>
        </w:rPr>
      </w:pPr>
    </w:p>
    <w:p w:rsidR="00222E0A" w:rsidRDefault="00222E0A" w:rsidP="00E91ADB">
      <w:pPr>
        <w:rPr>
          <w:lang w:val="ru-RU"/>
        </w:rPr>
      </w:pPr>
    </w:p>
    <w:p w:rsidR="00222E0A" w:rsidRDefault="00222E0A" w:rsidP="00E91ADB">
      <w:pPr>
        <w:rPr>
          <w:lang w:val="ru-RU"/>
        </w:rPr>
      </w:pPr>
    </w:p>
    <w:p w:rsidR="00222E0A" w:rsidRDefault="00222E0A" w:rsidP="00E91ADB">
      <w:pPr>
        <w:rPr>
          <w:lang w:val="ru-RU"/>
        </w:rPr>
      </w:pPr>
    </w:p>
    <w:p w:rsidR="00222E0A" w:rsidRDefault="00222E0A" w:rsidP="00E91ADB">
      <w:pPr>
        <w:rPr>
          <w:lang w:val="ru-RU"/>
        </w:rPr>
      </w:pPr>
    </w:p>
    <w:p w:rsidR="00222E0A" w:rsidRDefault="00222E0A" w:rsidP="00E91ADB">
      <w:pPr>
        <w:rPr>
          <w:lang w:val="ru-RU"/>
        </w:rPr>
      </w:pPr>
    </w:p>
    <w:p w:rsidR="00222E0A" w:rsidRDefault="00222E0A" w:rsidP="00E91ADB">
      <w:pPr>
        <w:rPr>
          <w:lang w:val="ru-RU"/>
        </w:rPr>
      </w:pPr>
    </w:p>
    <w:p w:rsidR="00222E0A" w:rsidRDefault="00222E0A" w:rsidP="00E91ADB">
      <w:pPr>
        <w:rPr>
          <w:lang w:val="ru-RU"/>
        </w:rPr>
      </w:pPr>
    </w:p>
    <w:p w:rsidR="00222E0A" w:rsidRDefault="00222E0A" w:rsidP="00E91ADB">
      <w:pPr>
        <w:rPr>
          <w:lang w:val="ru-RU"/>
        </w:rPr>
      </w:pPr>
    </w:p>
    <w:p w:rsidR="00222E0A" w:rsidRDefault="00222E0A" w:rsidP="00E91ADB">
      <w:pPr>
        <w:rPr>
          <w:lang w:val="ru-RU"/>
        </w:rPr>
      </w:pPr>
    </w:p>
    <w:p w:rsidR="00222E0A" w:rsidRDefault="00222E0A" w:rsidP="00E91ADB">
      <w:pPr>
        <w:rPr>
          <w:lang w:val="ru-RU"/>
        </w:rPr>
      </w:pPr>
    </w:p>
    <w:p w:rsidR="00222E0A" w:rsidRDefault="00222E0A" w:rsidP="00E91ADB">
      <w:pPr>
        <w:rPr>
          <w:lang w:val="ru-RU"/>
        </w:rPr>
      </w:pPr>
    </w:p>
    <w:p w:rsidR="00222E0A" w:rsidRDefault="00222E0A" w:rsidP="00E91ADB">
      <w:pPr>
        <w:rPr>
          <w:lang w:val="ru-RU"/>
        </w:rPr>
      </w:pPr>
    </w:p>
    <w:p w:rsidR="00222E0A" w:rsidRDefault="00222E0A" w:rsidP="00E91ADB">
      <w:pPr>
        <w:rPr>
          <w:lang w:val="ru-RU"/>
        </w:rPr>
      </w:pPr>
    </w:p>
    <w:p w:rsidR="00222E0A" w:rsidRPr="005844C8" w:rsidRDefault="00222E0A" w:rsidP="005844C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844C8">
        <w:rPr>
          <w:rFonts w:ascii="Times New Roman" w:hAnsi="Times New Roman"/>
          <w:sz w:val="24"/>
          <w:szCs w:val="24"/>
          <w:lang w:eastAsia="ru-RU"/>
        </w:rPr>
        <w:t xml:space="preserve">Додаток до інформаційної картки </w:t>
      </w:r>
    </w:p>
    <w:p w:rsidR="00222E0A" w:rsidRPr="005844C8" w:rsidRDefault="00222E0A" w:rsidP="005844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844C8">
        <w:rPr>
          <w:rFonts w:ascii="Times New Roman" w:hAnsi="Times New Roman"/>
          <w:sz w:val="24"/>
          <w:szCs w:val="24"/>
          <w:lang w:eastAsia="ru-RU"/>
        </w:rPr>
        <w:t>Форма заяви</w:t>
      </w:r>
    </w:p>
    <w:p w:rsidR="00222E0A" w:rsidRDefault="00222E0A" w:rsidP="00180D34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2E0A" w:rsidRPr="00221143" w:rsidRDefault="00222E0A" w:rsidP="00180D34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21143">
        <w:rPr>
          <w:rFonts w:ascii="Times New Roman" w:hAnsi="Times New Roman"/>
          <w:sz w:val="24"/>
          <w:szCs w:val="24"/>
          <w:lang w:eastAsia="ru-RU"/>
        </w:rPr>
        <w:t>Н</w:t>
      </w:r>
      <w:r w:rsidRPr="00221143">
        <w:rPr>
          <w:rFonts w:ascii="Times New Roman" w:hAnsi="Times New Roman"/>
          <w:sz w:val="24"/>
          <w:szCs w:val="24"/>
          <w:lang w:val="ru-RU" w:eastAsia="ru-RU"/>
        </w:rPr>
        <w:t>ачальник</w:t>
      </w:r>
      <w:r w:rsidRPr="00221143">
        <w:rPr>
          <w:rFonts w:ascii="Times New Roman" w:hAnsi="Times New Roman"/>
          <w:sz w:val="24"/>
          <w:szCs w:val="24"/>
          <w:lang w:eastAsia="ru-RU"/>
        </w:rPr>
        <w:t>у</w:t>
      </w:r>
      <w:r w:rsidRPr="00221143">
        <w:rPr>
          <w:rFonts w:ascii="Times New Roman" w:hAnsi="Times New Roman"/>
          <w:sz w:val="24"/>
          <w:szCs w:val="24"/>
          <w:lang w:val="ru-RU" w:eastAsia="ru-RU"/>
        </w:rPr>
        <w:t xml:space="preserve"> управління соціального захисту населення Надвірнянської районної державної адміністрації</w:t>
      </w:r>
    </w:p>
    <w:p w:rsidR="00222E0A" w:rsidRPr="00221143" w:rsidRDefault="00222E0A" w:rsidP="00180D34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21143">
        <w:rPr>
          <w:rFonts w:ascii="Times New Roman" w:hAnsi="Times New Roman"/>
          <w:sz w:val="24"/>
          <w:szCs w:val="24"/>
          <w:lang w:val="ru-RU" w:eastAsia="ru-RU"/>
        </w:rPr>
        <w:t>Ярославу Гундяку</w:t>
      </w:r>
    </w:p>
    <w:p w:rsidR="00222E0A" w:rsidRPr="00221143" w:rsidRDefault="00222E0A" w:rsidP="00180D34">
      <w:pPr>
        <w:spacing w:after="0" w:line="240" w:lineRule="auto"/>
        <w:ind w:left="397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143">
        <w:rPr>
          <w:rFonts w:ascii="Times New Roman" w:hAnsi="Times New Roman"/>
          <w:sz w:val="24"/>
          <w:szCs w:val="24"/>
          <w:lang w:val="ru-RU" w:eastAsia="ru-RU"/>
        </w:rPr>
        <w:t>________________________________</w:t>
      </w:r>
    </w:p>
    <w:p w:rsidR="00222E0A" w:rsidRPr="00221143" w:rsidRDefault="00222E0A" w:rsidP="00180D34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21143">
        <w:rPr>
          <w:rFonts w:ascii="Times New Roman" w:hAnsi="Times New Roman"/>
          <w:sz w:val="24"/>
          <w:szCs w:val="24"/>
          <w:lang w:val="ru-RU" w:eastAsia="ru-RU"/>
        </w:rPr>
        <w:t xml:space="preserve">        (прізвище, ім’я, по батькові)</w:t>
      </w:r>
    </w:p>
    <w:p w:rsidR="00222E0A" w:rsidRPr="00221143" w:rsidRDefault="00222E0A" w:rsidP="00180D34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143">
        <w:rPr>
          <w:rFonts w:ascii="Times New Roman" w:hAnsi="Times New Roman"/>
          <w:sz w:val="24"/>
          <w:szCs w:val="24"/>
          <w:lang w:eastAsia="ru-RU"/>
        </w:rPr>
        <w:t>а</w:t>
      </w:r>
      <w:r w:rsidRPr="00221143">
        <w:rPr>
          <w:rFonts w:ascii="Times New Roman" w:hAnsi="Times New Roman"/>
          <w:sz w:val="24"/>
          <w:szCs w:val="24"/>
          <w:lang w:val="ru-RU" w:eastAsia="ru-RU"/>
        </w:rPr>
        <w:t>дреса:___________________________</w:t>
      </w:r>
    </w:p>
    <w:p w:rsidR="00222E0A" w:rsidRPr="00221143" w:rsidRDefault="00222E0A" w:rsidP="00180D34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143">
        <w:rPr>
          <w:rFonts w:ascii="Times New Roman" w:hAnsi="Times New Roman"/>
          <w:sz w:val="24"/>
          <w:szCs w:val="24"/>
          <w:lang w:val="ru-RU" w:eastAsia="ru-RU"/>
        </w:rPr>
        <w:t>тел.______________________________</w:t>
      </w:r>
    </w:p>
    <w:p w:rsidR="00222E0A" w:rsidRPr="00221143" w:rsidRDefault="00222E0A" w:rsidP="00180D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2E0A" w:rsidRPr="00221143" w:rsidRDefault="00222E0A" w:rsidP="00180D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2E0A" w:rsidRPr="00221143" w:rsidRDefault="00222E0A" w:rsidP="00180D34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21143">
        <w:rPr>
          <w:rFonts w:ascii="Times New Roman" w:hAnsi="Times New Roman"/>
          <w:b/>
          <w:bCs/>
          <w:sz w:val="24"/>
          <w:szCs w:val="24"/>
          <w:lang w:eastAsia="ru-RU"/>
        </w:rPr>
        <w:t>Заява</w:t>
      </w:r>
    </w:p>
    <w:p w:rsidR="00222E0A" w:rsidRPr="00221143" w:rsidRDefault="00222E0A" w:rsidP="00180D34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22E0A" w:rsidRDefault="00222E0A" w:rsidP="004C701C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211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0E11">
        <w:rPr>
          <w:rFonts w:ascii="Times New Roman" w:hAnsi="Times New Roman"/>
          <w:sz w:val="24"/>
          <w:szCs w:val="24"/>
          <w:lang w:eastAsia="ru-RU"/>
        </w:rPr>
        <w:t>Прошу видати мені посвідчення «</w:t>
      </w:r>
      <w:r>
        <w:rPr>
          <w:rFonts w:ascii="Times New Roman" w:hAnsi="Times New Roman"/>
          <w:sz w:val="24"/>
          <w:szCs w:val="24"/>
          <w:lang w:eastAsia="ru-RU"/>
        </w:rPr>
        <w:t>Учасника війни»:</w:t>
      </w:r>
    </w:p>
    <w:p w:rsidR="00222E0A" w:rsidRDefault="00222E0A" w:rsidP="004C701C">
      <w:pPr>
        <w:pStyle w:val="NoSpacing"/>
        <w:ind w:left="10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2E0A" w:rsidRPr="00940E11" w:rsidRDefault="00222E0A" w:rsidP="004C701C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0E11">
        <w:rPr>
          <w:rFonts w:ascii="Times New Roman" w:hAnsi="Times New Roman"/>
          <w:sz w:val="24"/>
          <w:szCs w:val="24"/>
          <w:lang w:eastAsia="ru-RU"/>
        </w:rPr>
        <w:t>Прошу видати мені посвідчення «</w:t>
      </w:r>
      <w:r>
        <w:rPr>
          <w:rFonts w:ascii="Times New Roman" w:hAnsi="Times New Roman"/>
          <w:sz w:val="24"/>
          <w:szCs w:val="24"/>
          <w:lang w:eastAsia="ru-RU"/>
        </w:rPr>
        <w:t xml:space="preserve">Учасника </w:t>
      </w:r>
      <w:r w:rsidRPr="00C91D88">
        <w:rPr>
          <w:rFonts w:ascii="Times New Roman" w:hAnsi="Times New Roman"/>
          <w:sz w:val="24"/>
          <w:szCs w:val="24"/>
          <w:lang w:eastAsia="ru-RU"/>
        </w:rPr>
        <w:t>війни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940E11">
        <w:rPr>
          <w:rFonts w:ascii="Times New Roman" w:hAnsi="Times New Roman"/>
          <w:sz w:val="24"/>
          <w:szCs w:val="24"/>
          <w:lang w:eastAsia="ru-RU"/>
        </w:rPr>
        <w:t>у зв’язку з непридатністю посвідчення (</w:t>
      </w:r>
      <w:r w:rsidRPr="00604C10">
        <w:rPr>
          <w:rFonts w:ascii="Times New Roman" w:hAnsi="Times New Roman"/>
          <w:i/>
          <w:sz w:val="24"/>
          <w:szCs w:val="24"/>
          <w:lang w:eastAsia="ru-RU"/>
        </w:rPr>
        <w:t>непридатне посвідчення додаю</w:t>
      </w:r>
      <w:r w:rsidRPr="00940E11">
        <w:rPr>
          <w:rFonts w:ascii="Times New Roman" w:hAnsi="Times New Roman"/>
          <w:sz w:val="24"/>
          <w:szCs w:val="24"/>
          <w:lang w:eastAsia="ru-RU"/>
        </w:rPr>
        <w:t>).</w:t>
      </w:r>
    </w:p>
    <w:p w:rsidR="00222E0A" w:rsidRDefault="00222E0A" w:rsidP="004C701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2E0A" w:rsidRPr="00940E11" w:rsidRDefault="00222E0A" w:rsidP="004C701C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0E11">
        <w:rPr>
          <w:rFonts w:ascii="Times New Roman" w:hAnsi="Times New Roman"/>
          <w:sz w:val="24"/>
          <w:szCs w:val="24"/>
          <w:lang w:eastAsia="ru-RU"/>
        </w:rPr>
        <w:t>Прош</w:t>
      </w:r>
      <w:r>
        <w:rPr>
          <w:rFonts w:ascii="Times New Roman" w:hAnsi="Times New Roman"/>
          <w:sz w:val="24"/>
          <w:szCs w:val="24"/>
          <w:lang w:eastAsia="ru-RU"/>
        </w:rPr>
        <w:t xml:space="preserve">у видати мені нове посвідчення </w:t>
      </w:r>
      <w:r w:rsidRPr="00940E11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Учасника війни</w:t>
      </w:r>
      <w:r>
        <w:rPr>
          <w:rFonts w:ascii="Times New Roman" w:hAnsi="Times New Roman"/>
          <w:sz w:val="24"/>
          <w:szCs w:val="24"/>
          <w:lang w:val="ru-RU" w:eastAsia="ru-RU"/>
        </w:rPr>
        <w:t>»</w:t>
      </w:r>
      <w:r w:rsidRPr="00940E11">
        <w:rPr>
          <w:rFonts w:ascii="Times New Roman" w:hAnsi="Times New Roman"/>
          <w:sz w:val="24"/>
          <w:szCs w:val="24"/>
          <w:lang w:eastAsia="ru-RU"/>
        </w:rPr>
        <w:t xml:space="preserve"> у зв’язку</w:t>
      </w:r>
      <w:r>
        <w:rPr>
          <w:rFonts w:ascii="Times New Roman" w:hAnsi="Times New Roman"/>
          <w:sz w:val="24"/>
          <w:szCs w:val="24"/>
          <w:lang w:eastAsia="ru-RU"/>
        </w:rPr>
        <w:t xml:space="preserve"> з</w:t>
      </w:r>
      <w:r w:rsidRPr="00940E11">
        <w:rPr>
          <w:rFonts w:ascii="Times New Roman" w:hAnsi="Times New Roman"/>
          <w:sz w:val="24"/>
          <w:szCs w:val="24"/>
          <w:lang w:eastAsia="ru-RU"/>
        </w:rPr>
        <w:t xml:space="preserve"> втратою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посвідчення</w:t>
      </w:r>
      <w:r w:rsidRPr="00940E11">
        <w:rPr>
          <w:rFonts w:ascii="Times New Roman" w:hAnsi="Times New Roman"/>
          <w:sz w:val="24"/>
          <w:szCs w:val="24"/>
          <w:lang w:eastAsia="ru-RU"/>
        </w:rPr>
        <w:t>.</w:t>
      </w:r>
    </w:p>
    <w:p w:rsidR="00222E0A" w:rsidRPr="00940E11" w:rsidRDefault="00222E0A" w:rsidP="004C701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2E0A" w:rsidRPr="00604C10" w:rsidRDefault="00222E0A" w:rsidP="004C701C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604C10">
        <w:rPr>
          <w:rFonts w:ascii="Times New Roman" w:hAnsi="Times New Roman"/>
          <w:b/>
          <w:i/>
          <w:sz w:val="24"/>
          <w:szCs w:val="24"/>
          <w:lang w:eastAsia="ru-RU"/>
        </w:rPr>
        <w:t>Необхідне підкреслити.</w:t>
      </w:r>
    </w:p>
    <w:p w:rsidR="00222E0A" w:rsidRPr="00C57BDE" w:rsidRDefault="00222E0A" w:rsidP="004C7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222E0A" w:rsidRPr="007046BB" w:rsidRDefault="00222E0A" w:rsidP="004C7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46BB"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222E0A" w:rsidRPr="007046BB" w:rsidRDefault="00222E0A" w:rsidP="004C7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2E0A" w:rsidRPr="007046BB" w:rsidRDefault="00222E0A" w:rsidP="004C701C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046BB">
        <w:rPr>
          <w:rFonts w:ascii="Times New Roman" w:hAnsi="Times New Roman"/>
          <w:sz w:val="24"/>
          <w:szCs w:val="24"/>
          <w:lang w:val="ru-RU" w:eastAsia="ru-RU"/>
        </w:rPr>
        <w:t>__________________</w:t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  <w:t>_______________</w:t>
      </w:r>
    </w:p>
    <w:p w:rsidR="00222E0A" w:rsidRPr="007046BB" w:rsidRDefault="00222E0A" w:rsidP="004C701C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046BB">
        <w:rPr>
          <w:rFonts w:ascii="Times New Roman" w:hAnsi="Times New Roman"/>
          <w:sz w:val="24"/>
          <w:szCs w:val="24"/>
          <w:lang w:val="ru-RU" w:eastAsia="ru-RU"/>
        </w:rPr>
        <w:tab/>
        <w:t xml:space="preserve">    (</w:t>
      </w:r>
      <w:r w:rsidRPr="007046BB">
        <w:rPr>
          <w:rFonts w:ascii="Times New Roman" w:hAnsi="Times New Roman"/>
          <w:sz w:val="24"/>
          <w:szCs w:val="24"/>
          <w:lang w:eastAsia="ru-RU"/>
        </w:rPr>
        <w:t>дата</w:t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>)</w:t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  <w:t xml:space="preserve">     (підпис)</w:t>
      </w:r>
    </w:p>
    <w:p w:rsidR="00222E0A" w:rsidRPr="007046BB" w:rsidRDefault="00222E0A" w:rsidP="004C701C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222E0A" w:rsidRPr="00221143" w:rsidRDefault="00222E0A" w:rsidP="004C70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2E0A" w:rsidRPr="00221143" w:rsidRDefault="00222E0A" w:rsidP="00180D34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2E0A" w:rsidRPr="00221143" w:rsidRDefault="00222E0A" w:rsidP="00180D34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222E0A" w:rsidRDefault="00222E0A" w:rsidP="00180D34"/>
    <w:p w:rsidR="00222E0A" w:rsidRDefault="00222E0A" w:rsidP="00180D34"/>
    <w:p w:rsidR="00222E0A" w:rsidRDefault="00222E0A" w:rsidP="00180D34"/>
    <w:p w:rsidR="00222E0A" w:rsidRDefault="00222E0A" w:rsidP="00180D34"/>
    <w:p w:rsidR="00222E0A" w:rsidRDefault="00222E0A" w:rsidP="00180D34"/>
    <w:p w:rsidR="00222E0A" w:rsidRDefault="00222E0A" w:rsidP="00180D34"/>
    <w:p w:rsidR="00222E0A" w:rsidRDefault="00222E0A" w:rsidP="00E91ADB">
      <w:pPr>
        <w:rPr>
          <w:lang w:val="en-US"/>
        </w:rPr>
      </w:pPr>
    </w:p>
    <w:p w:rsidR="00222E0A" w:rsidRPr="00180D34" w:rsidRDefault="00222E0A" w:rsidP="00E91ADB">
      <w:pPr>
        <w:rPr>
          <w:lang w:val="en-US"/>
        </w:rPr>
      </w:pPr>
    </w:p>
    <w:sectPr w:rsidR="00222E0A" w:rsidRPr="00180D34" w:rsidSect="003203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E2F64"/>
    <w:multiLevelType w:val="hybridMultilevel"/>
    <w:tmpl w:val="C3A04522"/>
    <w:lvl w:ilvl="0" w:tplc="8424DD0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ADB"/>
    <w:rsid w:val="000029C4"/>
    <w:rsid w:val="00036675"/>
    <w:rsid w:val="00062311"/>
    <w:rsid w:val="00175793"/>
    <w:rsid w:val="00180D34"/>
    <w:rsid w:val="00221143"/>
    <w:rsid w:val="00222E0A"/>
    <w:rsid w:val="003203E9"/>
    <w:rsid w:val="00370D30"/>
    <w:rsid w:val="004A6661"/>
    <w:rsid w:val="004C701C"/>
    <w:rsid w:val="005844C8"/>
    <w:rsid w:val="005A126C"/>
    <w:rsid w:val="005C689F"/>
    <w:rsid w:val="00604C10"/>
    <w:rsid w:val="007046BB"/>
    <w:rsid w:val="007F39BE"/>
    <w:rsid w:val="00940E11"/>
    <w:rsid w:val="009A5329"/>
    <w:rsid w:val="009A63C0"/>
    <w:rsid w:val="00A45357"/>
    <w:rsid w:val="00BC06F0"/>
    <w:rsid w:val="00C06464"/>
    <w:rsid w:val="00C57BDE"/>
    <w:rsid w:val="00C91D88"/>
    <w:rsid w:val="00D17E94"/>
    <w:rsid w:val="00D85061"/>
    <w:rsid w:val="00DA3503"/>
    <w:rsid w:val="00DC30AA"/>
    <w:rsid w:val="00E91ADB"/>
    <w:rsid w:val="00F51D02"/>
    <w:rsid w:val="00FF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A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91AD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ap.nadvir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4</Pages>
  <Words>3405</Words>
  <Characters>1942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USER-3</cp:lastModifiedBy>
  <cp:revision>15</cp:revision>
  <cp:lastPrinted>2018-02-21T07:33:00Z</cp:lastPrinted>
  <dcterms:created xsi:type="dcterms:W3CDTF">2018-02-05T07:13:00Z</dcterms:created>
  <dcterms:modified xsi:type="dcterms:W3CDTF">2020-01-20T09:24:00Z</dcterms:modified>
</cp:coreProperties>
</file>