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07" w:rsidRPr="000029C4" w:rsidRDefault="00143307" w:rsidP="007C1A4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ПОГОДЖЕНО:                                                  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ЗАТВЕРДЖЕНО:</w:t>
      </w:r>
    </w:p>
    <w:p w:rsidR="00143307" w:rsidRPr="000029C4" w:rsidRDefault="00143307" w:rsidP="007C1A4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Голова Надвірнянської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районної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Начальник управління соціального</w:t>
      </w:r>
    </w:p>
    <w:p w:rsidR="00143307" w:rsidRPr="000029C4" w:rsidRDefault="00143307" w:rsidP="007C1A4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державної адміністрації                                             захисту населення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Надвірнянської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 РДА</w:t>
      </w:r>
    </w:p>
    <w:p w:rsidR="00143307" w:rsidRPr="000029C4" w:rsidRDefault="00143307" w:rsidP="007C1A4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______________О.Кеніз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  ______________Я.Гундяк</w:t>
      </w:r>
    </w:p>
    <w:p w:rsidR="00143307" w:rsidRPr="000029C4" w:rsidRDefault="00143307" w:rsidP="007C1A4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 w:rsidRPr="004A6661">
        <w:rPr>
          <w:rFonts w:ascii="Times New Roman" w:hAnsi="Times New Roman"/>
          <w:b/>
          <w:sz w:val="24"/>
          <w:szCs w:val="24"/>
          <w:lang w:val="ru-RU" w:eastAsia="ru-RU"/>
        </w:rPr>
        <w:t>8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р.                                      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 w:rsidRPr="004A6661">
        <w:rPr>
          <w:rFonts w:ascii="Times New Roman" w:hAnsi="Times New Roman"/>
          <w:b/>
          <w:sz w:val="24"/>
          <w:szCs w:val="24"/>
          <w:lang w:val="ru-RU" w:eastAsia="ru-RU"/>
        </w:rPr>
        <w:t>8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р.</w:t>
      </w:r>
    </w:p>
    <w:p w:rsidR="00143307" w:rsidRPr="000029C4" w:rsidRDefault="00143307" w:rsidP="007C1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3307" w:rsidRPr="000029C4" w:rsidRDefault="00143307" w:rsidP="007C1A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3307" w:rsidRPr="000029C4" w:rsidRDefault="00143307" w:rsidP="007C1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ІНФОРМАЦІЙНА КАРТКА</w:t>
      </w:r>
    </w:p>
    <w:p w:rsidR="00143307" w:rsidRPr="000029C4" w:rsidRDefault="00143307" w:rsidP="007C1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АДМІНІСТРАТИВНОЇ ПОСЛУГИ</w:t>
      </w:r>
    </w:p>
    <w:p w:rsidR="00143307" w:rsidRDefault="00143307" w:rsidP="007C1A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43307" w:rsidRDefault="00143307" w:rsidP="007C1A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4C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Встановлення статусу та видача посвідчення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604C10">
        <w:rPr>
          <w:rFonts w:ascii="Times New Roman" w:hAnsi="Times New Roman"/>
          <w:b/>
          <w:bCs/>
          <w:sz w:val="28"/>
          <w:szCs w:val="28"/>
          <w:lang w:eastAsia="ru-RU"/>
        </w:rPr>
        <w:t>Ветеран праці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143307" w:rsidRPr="00604C10" w:rsidRDefault="00143307" w:rsidP="007C1A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43307" w:rsidRPr="0041631E" w:rsidRDefault="00143307" w:rsidP="007C1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631E">
        <w:rPr>
          <w:rFonts w:ascii="Times New Roman" w:hAnsi="Times New Roman"/>
          <w:b/>
          <w:sz w:val="24"/>
          <w:szCs w:val="24"/>
          <w:lang w:eastAsia="ru-RU"/>
        </w:rPr>
        <w:t>Управління соціального захисту населення Надвірнянської  райдержадміністрації</w:t>
      </w:r>
    </w:p>
    <w:p w:rsidR="00143307" w:rsidRPr="000029C4" w:rsidRDefault="00143307" w:rsidP="007C1A4A">
      <w:pPr>
        <w:spacing w:after="0" w:line="240" w:lineRule="auto"/>
        <w:jc w:val="center"/>
        <w:rPr>
          <w:rFonts w:ascii="Times New Roman" w:hAnsi="Times New Roman"/>
          <w:sz w:val="12"/>
          <w:szCs w:val="12"/>
          <w:u w:val="single"/>
          <w:lang w:eastAsia="ru-RU"/>
        </w:rPr>
      </w:pP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07"/>
        <w:gridCol w:w="3359"/>
        <w:gridCol w:w="5918"/>
        <w:gridCol w:w="31"/>
      </w:tblGrid>
      <w:tr w:rsidR="00143307" w:rsidRPr="004D3C52" w:rsidTr="00F90424">
        <w:trPr>
          <w:gridAfter w:val="1"/>
          <w:wAfter w:w="31" w:type="dxa"/>
          <w:trHeight w:val="441"/>
        </w:trPr>
        <w:tc>
          <w:tcPr>
            <w:tcW w:w="10059" w:type="dxa"/>
            <w:gridSpan w:val="4"/>
            <w:vAlign w:val="center"/>
          </w:tcPr>
          <w:p w:rsidR="00143307" w:rsidRPr="000029C4" w:rsidRDefault="00143307" w:rsidP="00F904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Інформація про центр надання адміністративних послуг</w:t>
            </w:r>
          </w:p>
          <w:p w:rsidR="00143307" w:rsidRPr="000029C4" w:rsidRDefault="00143307" w:rsidP="00F9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3307" w:rsidRPr="004D3C52" w:rsidTr="00F90424">
        <w:trPr>
          <w:gridAfter w:val="1"/>
          <w:wAfter w:w="31" w:type="dxa"/>
        </w:trPr>
        <w:tc>
          <w:tcPr>
            <w:tcW w:w="4141" w:type="dxa"/>
            <w:gridSpan w:val="3"/>
          </w:tcPr>
          <w:p w:rsidR="00143307" w:rsidRPr="000029C4" w:rsidRDefault="00143307" w:rsidP="00F90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адміністративної послуги, в якому здійснюється обслуговування суб’єк-та звернення</w:t>
            </w:r>
          </w:p>
        </w:tc>
        <w:tc>
          <w:tcPr>
            <w:tcW w:w="5918" w:type="dxa"/>
          </w:tcPr>
          <w:p w:rsidR="00143307" w:rsidRPr="000029C4" w:rsidRDefault="00143307" w:rsidP="00F9042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 надання адміністративних послуг Надвірнянської районної державної адміністрації</w:t>
            </w:r>
          </w:p>
        </w:tc>
      </w:tr>
      <w:tr w:rsidR="00143307" w:rsidRPr="004D3C52" w:rsidTr="00F90424">
        <w:trPr>
          <w:gridAfter w:val="1"/>
          <w:wAfter w:w="31" w:type="dxa"/>
        </w:trPr>
        <w:tc>
          <w:tcPr>
            <w:tcW w:w="675" w:type="dxa"/>
          </w:tcPr>
          <w:p w:rsidR="00143307" w:rsidRPr="000029C4" w:rsidRDefault="00143307" w:rsidP="00F90424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6" w:type="dxa"/>
            <w:gridSpan w:val="2"/>
          </w:tcPr>
          <w:p w:rsidR="00143307" w:rsidRPr="00877954" w:rsidRDefault="00143307" w:rsidP="00F9042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954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918" w:type="dxa"/>
          </w:tcPr>
          <w:p w:rsidR="00143307" w:rsidRPr="000029C4" w:rsidRDefault="00143307" w:rsidP="00F9042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78405, м"/>
              </w:smartTagPr>
              <w:r w:rsidRPr="000029C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78405, м</w:t>
              </w:r>
            </w:smartTag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Надвірна, </w:t>
            </w:r>
          </w:p>
          <w:p w:rsidR="00143307" w:rsidRPr="000029C4" w:rsidRDefault="00143307" w:rsidP="00F9042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вул. Визволення, 2</w:t>
            </w:r>
          </w:p>
          <w:p w:rsidR="00143307" w:rsidRPr="000029C4" w:rsidRDefault="00143307" w:rsidP="00F9042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3307" w:rsidRPr="004D3C52" w:rsidTr="00F90424">
        <w:trPr>
          <w:gridAfter w:val="1"/>
          <w:wAfter w:w="31" w:type="dxa"/>
        </w:trPr>
        <w:tc>
          <w:tcPr>
            <w:tcW w:w="675" w:type="dxa"/>
          </w:tcPr>
          <w:p w:rsidR="00143307" w:rsidRPr="000029C4" w:rsidRDefault="00143307" w:rsidP="00F90424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6" w:type="dxa"/>
            <w:gridSpan w:val="2"/>
          </w:tcPr>
          <w:p w:rsidR="00143307" w:rsidRPr="00877954" w:rsidRDefault="00143307" w:rsidP="00F9042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954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918" w:type="dxa"/>
          </w:tcPr>
          <w:p w:rsidR="00143307" w:rsidRPr="000029C4" w:rsidRDefault="00143307" w:rsidP="00F90424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Понеділок – середа, п’ятниця: 8.00 – 15.00</w:t>
            </w:r>
          </w:p>
          <w:p w:rsidR="00143307" w:rsidRPr="000029C4" w:rsidRDefault="00143307" w:rsidP="00F90424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четвер: 8.00 – 20.00</w:t>
            </w:r>
          </w:p>
          <w:p w:rsidR="00143307" w:rsidRPr="000029C4" w:rsidRDefault="00143307" w:rsidP="00F90424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обідньої перерви</w:t>
            </w:r>
          </w:p>
        </w:tc>
      </w:tr>
      <w:tr w:rsidR="00143307" w:rsidRPr="004D3C52" w:rsidTr="00F90424">
        <w:trPr>
          <w:gridAfter w:val="1"/>
          <w:wAfter w:w="31" w:type="dxa"/>
        </w:trPr>
        <w:tc>
          <w:tcPr>
            <w:tcW w:w="675" w:type="dxa"/>
          </w:tcPr>
          <w:p w:rsidR="00143307" w:rsidRPr="000029C4" w:rsidRDefault="00143307" w:rsidP="00F90424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6" w:type="dxa"/>
            <w:gridSpan w:val="2"/>
          </w:tcPr>
          <w:p w:rsidR="00143307" w:rsidRPr="00877954" w:rsidRDefault="00143307" w:rsidP="00F9042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954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918" w:type="dxa"/>
          </w:tcPr>
          <w:p w:rsidR="00143307" w:rsidRPr="000029C4" w:rsidRDefault="00143307" w:rsidP="00F9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(3475) 2-53-34 </w:t>
            </w:r>
          </w:p>
          <w:p w:rsidR="00143307" w:rsidRPr="000029C4" w:rsidRDefault="00143307" w:rsidP="00F9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E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mail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  <w:hyperlink r:id="rId4" w:history="1"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cnap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nadvirna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@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gmail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com</w:t>
              </w:r>
            </w:hyperlink>
          </w:p>
          <w:p w:rsidR="00143307" w:rsidRPr="000029C4" w:rsidRDefault="00143307" w:rsidP="00F904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nadrda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gov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ua</w:t>
            </w:r>
          </w:p>
        </w:tc>
      </w:tr>
      <w:tr w:rsidR="00143307" w:rsidRPr="004D3C52" w:rsidTr="00F90424">
        <w:trPr>
          <w:gridAfter w:val="1"/>
          <w:wAfter w:w="31" w:type="dxa"/>
          <w:trHeight w:val="455"/>
        </w:trPr>
        <w:tc>
          <w:tcPr>
            <w:tcW w:w="10059" w:type="dxa"/>
            <w:gridSpan w:val="4"/>
            <w:vAlign w:val="center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143307" w:rsidRPr="004D3C52" w:rsidTr="00F90424">
        <w:trPr>
          <w:gridAfter w:val="1"/>
          <w:wAfter w:w="31" w:type="dxa"/>
        </w:trPr>
        <w:tc>
          <w:tcPr>
            <w:tcW w:w="782" w:type="dxa"/>
            <w:gridSpan w:val="2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9" w:type="dxa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Закони України </w:t>
            </w:r>
          </w:p>
        </w:tc>
        <w:tc>
          <w:tcPr>
            <w:tcW w:w="5918" w:type="dxa"/>
          </w:tcPr>
          <w:p w:rsidR="00143307" w:rsidRPr="000029C4" w:rsidRDefault="00143307" w:rsidP="007F3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України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F39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основні засади соціального захисту ветеранів праці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 інших громадян похилого віку в Україні»</w:t>
            </w:r>
          </w:p>
        </w:tc>
      </w:tr>
      <w:tr w:rsidR="00143307" w:rsidRPr="004D3C52" w:rsidTr="00F90424">
        <w:trPr>
          <w:gridAfter w:val="1"/>
          <w:wAfter w:w="31" w:type="dxa"/>
        </w:trPr>
        <w:tc>
          <w:tcPr>
            <w:tcW w:w="782" w:type="dxa"/>
            <w:gridSpan w:val="2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59" w:type="dxa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5918" w:type="dxa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9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Постанова Кабінету Міністрів України від 29.07.1994 № 521 "Про порядок видачі посвідчення і нагрудного знака "Ветеран праці"</w:t>
            </w:r>
          </w:p>
        </w:tc>
      </w:tr>
      <w:tr w:rsidR="00143307" w:rsidRPr="004D3C52" w:rsidTr="00F90424">
        <w:trPr>
          <w:gridAfter w:val="1"/>
          <w:wAfter w:w="31" w:type="dxa"/>
        </w:trPr>
        <w:tc>
          <w:tcPr>
            <w:tcW w:w="782" w:type="dxa"/>
            <w:gridSpan w:val="2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59" w:type="dxa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918" w:type="dxa"/>
          </w:tcPr>
          <w:p w:rsidR="00143307" w:rsidRPr="006C365E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D3C5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143307" w:rsidRPr="004D3C52" w:rsidTr="00F90424">
        <w:trPr>
          <w:gridAfter w:val="1"/>
          <w:wAfter w:w="31" w:type="dxa"/>
          <w:trHeight w:val="1044"/>
        </w:trPr>
        <w:tc>
          <w:tcPr>
            <w:tcW w:w="782" w:type="dxa"/>
            <w:gridSpan w:val="2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59" w:type="dxa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5918" w:type="dxa"/>
            <w:vAlign w:val="center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3307" w:rsidRPr="004D3C52" w:rsidTr="00F90424">
        <w:trPr>
          <w:gridAfter w:val="1"/>
          <w:wAfter w:w="31" w:type="dxa"/>
          <w:trHeight w:val="471"/>
        </w:trPr>
        <w:tc>
          <w:tcPr>
            <w:tcW w:w="10059" w:type="dxa"/>
            <w:gridSpan w:val="4"/>
            <w:vAlign w:val="center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143307" w:rsidRPr="004D3C52" w:rsidTr="00F90424">
        <w:trPr>
          <w:gridAfter w:val="1"/>
          <w:wAfter w:w="31" w:type="dxa"/>
          <w:trHeight w:val="487"/>
        </w:trPr>
        <w:tc>
          <w:tcPr>
            <w:tcW w:w="782" w:type="dxa"/>
            <w:gridSpan w:val="2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59" w:type="dxa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918" w:type="dxa"/>
          </w:tcPr>
          <w:p w:rsidR="00143307" w:rsidRPr="004D3C52" w:rsidRDefault="00143307" w:rsidP="007F39B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C52">
              <w:rPr>
                <w:rFonts w:ascii="Times New Roman" w:hAnsi="Times New Roman"/>
                <w:sz w:val="24"/>
                <w:szCs w:val="24"/>
                <w:lang w:eastAsia="ru-RU"/>
              </w:rPr>
              <w:t>Громадяни, які належать до категорій осіб, зазначених у статті 6 Закону України "Про основні засади соціального захисту ветеранів праці та інших громадян похилого віку "</w:t>
            </w:r>
          </w:p>
        </w:tc>
      </w:tr>
      <w:tr w:rsidR="00143307" w:rsidRPr="004D3C52" w:rsidTr="00F90424">
        <w:trPr>
          <w:gridAfter w:val="1"/>
          <w:wAfter w:w="31" w:type="dxa"/>
          <w:trHeight w:val="70"/>
        </w:trPr>
        <w:tc>
          <w:tcPr>
            <w:tcW w:w="782" w:type="dxa"/>
            <w:gridSpan w:val="2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59" w:type="dxa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143307" w:rsidRPr="007F39BE" w:rsidRDefault="00143307" w:rsidP="007F39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9BE">
              <w:rPr>
                <w:rFonts w:ascii="Times New Roman" w:hAnsi="Times New Roman"/>
                <w:sz w:val="24"/>
                <w:szCs w:val="24"/>
                <w:lang w:eastAsia="ru-RU"/>
              </w:rPr>
              <w:t>1. Заява.</w:t>
            </w:r>
          </w:p>
          <w:p w:rsidR="00143307" w:rsidRPr="007F39BE" w:rsidRDefault="00143307" w:rsidP="007F39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9BE">
              <w:rPr>
                <w:rFonts w:ascii="Times New Roman" w:hAnsi="Times New Roman"/>
                <w:sz w:val="24"/>
                <w:szCs w:val="24"/>
                <w:lang w:eastAsia="ru-RU"/>
              </w:rPr>
              <w:t>2. Копія паспорту.</w:t>
            </w:r>
          </w:p>
          <w:p w:rsidR="00143307" w:rsidRPr="007F39BE" w:rsidRDefault="00143307" w:rsidP="007F39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9BE">
              <w:rPr>
                <w:rFonts w:ascii="Times New Roman" w:hAnsi="Times New Roman"/>
                <w:sz w:val="24"/>
                <w:szCs w:val="24"/>
                <w:lang w:eastAsia="ru-RU"/>
              </w:rPr>
              <w:t>3. Копія ідентифікаційного номеру.</w:t>
            </w:r>
          </w:p>
          <w:p w:rsidR="00143307" w:rsidRPr="007F39BE" w:rsidRDefault="00143307" w:rsidP="007F39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9BE">
              <w:rPr>
                <w:rFonts w:ascii="Times New Roman" w:hAnsi="Times New Roman"/>
                <w:sz w:val="24"/>
                <w:szCs w:val="24"/>
                <w:lang w:eastAsia="ru-RU"/>
              </w:rPr>
              <w:t>4. Копія пенсійного посвідчення.</w:t>
            </w:r>
          </w:p>
          <w:p w:rsidR="00143307" w:rsidRPr="007F39BE" w:rsidRDefault="00143307" w:rsidP="007F39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9BE">
              <w:rPr>
                <w:rFonts w:ascii="Times New Roman" w:hAnsi="Times New Roman"/>
                <w:sz w:val="24"/>
                <w:szCs w:val="24"/>
                <w:lang w:eastAsia="ru-RU"/>
              </w:rPr>
              <w:t>5. Копія довідки МСЕК про групу інвалідності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 при наявності)</w:t>
            </w:r>
            <w:r w:rsidRPr="007F39B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43307" w:rsidRPr="000029C4" w:rsidRDefault="00143307" w:rsidP="007F39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9BE">
              <w:rPr>
                <w:rFonts w:ascii="Times New Roman" w:hAnsi="Times New Roman"/>
                <w:sz w:val="24"/>
                <w:szCs w:val="24"/>
                <w:lang w:eastAsia="ru-RU"/>
              </w:rPr>
              <w:t>6. Фотографія 3х4 см – 1 шт.</w:t>
            </w:r>
          </w:p>
        </w:tc>
      </w:tr>
      <w:tr w:rsidR="00143307" w:rsidRPr="004D3C52" w:rsidTr="00F90424">
        <w:trPr>
          <w:gridAfter w:val="1"/>
          <w:wAfter w:w="31" w:type="dxa"/>
          <w:trHeight w:val="1424"/>
        </w:trPr>
        <w:tc>
          <w:tcPr>
            <w:tcW w:w="782" w:type="dxa"/>
            <w:gridSpan w:val="2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59" w:type="dxa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18" w:type="dxa"/>
          </w:tcPr>
          <w:p w:rsidR="00143307" w:rsidRPr="000029C4" w:rsidRDefault="00143307" w:rsidP="00F90424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Подання документів, необхідних для отримання адміністративної послуги, через центр надання адміністративних послуг особисто чи за дорученням.</w:t>
            </w:r>
          </w:p>
        </w:tc>
      </w:tr>
      <w:tr w:rsidR="00143307" w:rsidRPr="004D3C52" w:rsidTr="00F90424">
        <w:trPr>
          <w:gridAfter w:val="1"/>
          <w:wAfter w:w="31" w:type="dxa"/>
          <w:trHeight w:val="690"/>
        </w:trPr>
        <w:tc>
          <w:tcPr>
            <w:tcW w:w="782" w:type="dxa"/>
            <w:gridSpan w:val="2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59" w:type="dxa"/>
          </w:tcPr>
          <w:p w:rsidR="00143307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Платність (безоплатніс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ть) надання адміністративної послуги</w:t>
            </w:r>
          </w:p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Безоплатно </w:t>
            </w:r>
          </w:p>
        </w:tc>
      </w:tr>
      <w:tr w:rsidR="00143307" w:rsidRPr="004D3C52" w:rsidTr="00F90424">
        <w:trPr>
          <w:gridAfter w:val="1"/>
          <w:wAfter w:w="31" w:type="dxa"/>
          <w:trHeight w:val="360"/>
        </w:trPr>
        <w:tc>
          <w:tcPr>
            <w:tcW w:w="782" w:type="dxa"/>
            <w:gridSpan w:val="2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</w:tcPr>
          <w:p w:rsidR="00143307" w:rsidRPr="0069084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908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 разі платності:</w:t>
            </w:r>
          </w:p>
        </w:tc>
        <w:tc>
          <w:tcPr>
            <w:tcW w:w="5918" w:type="dxa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3307" w:rsidRPr="004D3C52" w:rsidTr="00F90424">
        <w:trPr>
          <w:trHeight w:val="717"/>
        </w:trPr>
        <w:tc>
          <w:tcPr>
            <w:tcW w:w="782" w:type="dxa"/>
            <w:gridSpan w:val="2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359" w:type="dxa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949" w:type="dxa"/>
            <w:gridSpan w:val="2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3307" w:rsidRPr="004D3C52" w:rsidTr="00F90424">
        <w:trPr>
          <w:trHeight w:val="1408"/>
        </w:trPr>
        <w:tc>
          <w:tcPr>
            <w:tcW w:w="782" w:type="dxa"/>
            <w:gridSpan w:val="2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359" w:type="dxa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Розмір та порядок внесення плати (адміністративного збо-ру) за платну адміністратив-ну послугу</w:t>
            </w:r>
          </w:p>
        </w:tc>
        <w:tc>
          <w:tcPr>
            <w:tcW w:w="5949" w:type="dxa"/>
            <w:gridSpan w:val="2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3307" w:rsidRPr="004D3C52" w:rsidTr="00F90424">
        <w:trPr>
          <w:trHeight w:val="723"/>
        </w:trPr>
        <w:tc>
          <w:tcPr>
            <w:tcW w:w="782" w:type="dxa"/>
            <w:gridSpan w:val="2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359" w:type="dxa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5949" w:type="dxa"/>
            <w:gridSpan w:val="2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43307" w:rsidRPr="004D3C52" w:rsidTr="00F90424">
        <w:tc>
          <w:tcPr>
            <w:tcW w:w="782" w:type="dxa"/>
            <w:gridSpan w:val="2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59" w:type="dxa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Строк надання адміністратив-ної послуги</w:t>
            </w:r>
          </w:p>
        </w:tc>
        <w:tc>
          <w:tcPr>
            <w:tcW w:w="5949" w:type="dxa"/>
            <w:gridSpan w:val="2"/>
          </w:tcPr>
          <w:p w:rsidR="00143307" w:rsidRPr="004D3C52" w:rsidRDefault="00143307" w:rsidP="00F90424">
            <w:pPr>
              <w:pStyle w:val="NoSpacing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D3C52">
              <w:rPr>
                <w:rFonts w:ascii="Times New Roman" w:hAnsi="Times New Roman"/>
                <w:iCs/>
                <w:sz w:val="24"/>
                <w:szCs w:val="24"/>
              </w:rPr>
              <w:t>Протягом 3 календарних днів.</w:t>
            </w:r>
            <w:r w:rsidRPr="004D3C52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43307" w:rsidRPr="004D3C52" w:rsidTr="00F90424">
        <w:tc>
          <w:tcPr>
            <w:tcW w:w="782" w:type="dxa"/>
            <w:gridSpan w:val="2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59" w:type="dxa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49" w:type="dxa"/>
            <w:gridSpan w:val="2"/>
          </w:tcPr>
          <w:p w:rsidR="00143307" w:rsidRPr="000029C4" w:rsidRDefault="00143307" w:rsidP="007F39BE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666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Адміністративна послуга не надається, якщо громадянином не надані документи зазначені в п. 9 картки</w:t>
            </w:r>
            <w:r w:rsidRPr="00A906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або особа не має права на встановлення статусу «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Ветеран праці</w:t>
            </w:r>
            <w:r w:rsidRPr="00A906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 відповідно до діючого законодавства.</w:t>
            </w:r>
          </w:p>
        </w:tc>
      </w:tr>
      <w:tr w:rsidR="00143307" w:rsidRPr="004D3C52" w:rsidTr="00F90424">
        <w:tc>
          <w:tcPr>
            <w:tcW w:w="782" w:type="dxa"/>
            <w:gridSpan w:val="2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59" w:type="dxa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надання адміністра-тивної послуги</w:t>
            </w:r>
          </w:p>
        </w:tc>
        <w:tc>
          <w:tcPr>
            <w:tcW w:w="5949" w:type="dxa"/>
            <w:gridSpan w:val="2"/>
          </w:tcPr>
          <w:p w:rsidR="00143307" w:rsidRPr="004D3C52" w:rsidRDefault="00143307" w:rsidP="007F39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D3C52">
              <w:rPr>
                <w:rFonts w:ascii="Times New Roman" w:hAnsi="Times New Roman"/>
                <w:sz w:val="24"/>
                <w:szCs w:val="24"/>
                <w:lang w:eastAsia="ru-RU"/>
              </w:rPr>
              <w:t>Надання статусу, видача посвідчення ветеран праці або вмотивована відмова</w:t>
            </w:r>
          </w:p>
        </w:tc>
      </w:tr>
      <w:tr w:rsidR="00143307" w:rsidRPr="004D3C52" w:rsidTr="00F90424">
        <w:trPr>
          <w:trHeight w:val="70"/>
        </w:trPr>
        <w:tc>
          <w:tcPr>
            <w:tcW w:w="782" w:type="dxa"/>
            <w:gridSpan w:val="2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59" w:type="dxa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949" w:type="dxa"/>
            <w:gridSpan w:val="2"/>
          </w:tcPr>
          <w:p w:rsidR="00143307" w:rsidRPr="009B4396" w:rsidRDefault="00143307" w:rsidP="00F90424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 надання адміністративних послуг, особисто, чи за дорученням.</w:t>
            </w:r>
          </w:p>
        </w:tc>
      </w:tr>
      <w:tr w:rsidR="00143307" w:rsidRPr="004D3C52" w:rsidTr="00F90424">
        <w:trPr>
          <w:trHeight w:val="70"/>
        </w:trPr>
        <w:tc>
          <w:tcPr>
            <w:tcW w:w="782" w:type="dxa"/>
            <w:gridSpan w:val="2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59" w:type="dxa"/>
          </w:tcPr>
          <w:p w:rsidR="00143307" w:rsidRPr="000029C4" w:rsidRDefault="00143307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949" w:type="dxa"/>
            <w:gridSpan w:val="2"/>
          </w:tcPr>
          <w:p w:rsidR="00143307" w:rsidRPr="004D3C52" w:rsidRDefault="00143307" w:rsidP="00F90424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D3C52">
              <w:rPr>
                <w:rFonts w:ascii="Times New Roman" w:hAnsi="Times New Roman"/>
                <w:sz w:val="24"/>
                <w:szCs w:val="24"/>
              </w:rPr>
              <w:t>Заяви приймаються за наявності оригіналів документів</w:t>
            </w:r>
          </w:p>
          <w:p w:rsidR="00143307" w:rsidRDefault="00143307" w:rsidP="00F90424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3307" w:rsidRPr="000029C4" w:rsidRDefault="00143307" w:rsidP="00F90424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9BE">
              <w:rPr>
                <w:rFonts w:ascii="Times New Roman" w:hAnsi="Times New Roman"/>
                <w:sz w:val="24"/>
                <w:szCs w:val="24"/>
                <w:lang w:eastAsia="ru-RU"/>
              </w:rPr>
              <w:t>У разі втрати посвідчення видається його дублікат.</w:t>
            </w:r>
          </w:p>
        </w:tc>
      </w:tr>
    </w:tbl>
    <w:p w:rsidR="00143307" w:rsidRDefault="00143307" w:rsidP="007C1A4A"/>
    <w:p w:rsidR="00143307" w:rsidRDefault="00143307"/>
    <w:p w:rsidR="00143307" w:rsidRDefault="00143307"/>
    <w:p w:rsidR="00143307" w:rsidRDefault="00143307"/>
    <w:p w:rsidR="00143307" w:rsidRDefault="00143307"/>
    <w:p w:rsidR="00143307" w:rsidRPr="003C6F08" w:rsidRDefault="00143307" w:rsidP="003C6F08">
      <w:pPr>
        <w:ind w:firstLine="5245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3307" w:rsidRPr="003C6F08" w:rsidRDefault="00143307" w:rsidP="000B3B4F">
      <w:pPr>
        <w:spacing w:after="0" w:line="240" w:lineRule="auto"/>
        <w:ind w:firstLine="524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0E11"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  <w:r w:rsidRPr="003C6F08">
        <w:rPr>
          <w:rFonts w:ascii="Times New Roman" w:hAnsi="Times New Roman"/>
          <w:sz w:val="24"/>
          <w:szCs w:val="24"/>
          <w:lang w:eastAsia="ru-RU"/>
        </w:rPr>
        <w:t xml:space="preserve">Додаток до інформаційної картки </w:t>
      </w:r>
    </w:p>
    <w:p w:rsidR="00143307" w:rsidRDefault="00143307" w:rsidP="003C6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C6F08">
        <w:rPr>
          <w:rFonts w:ascii="Times New Roman" w:hAnsi="Times New Roman"/>
          <w:sz w:val="24"/>
          <w:szCs w:val="24"/>
          <w:lang w:eastAsia="ru-RU"/>
        </w:rPr>
        <w:t>Форма заяви</w:t>
      </w:r>
    </w:p>
    <w:p w:rsidR="00143307" w:rsidRPr="003C6F08" w:rsidRDefault="00143307" w:rsidP="003C6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3307" w:rsidRDefault="00143307" w:rsidP="003C6F08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43307" w:rsidRPr="003C6F08" w:rsidRDefault="00143307" w:rsidP="003C6F08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</w:t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>ачальник</w:t>
      </w:r>
      <w:r w:rsidRPr="003C6F08">
        <w:rPr>
          <w:rFonts w:ascii="Times New Roman" w:hAnsi="Times New Roman"/>
          <w:sz w:val="24"/>
          <w:szCs w:val="24"/>
          <w:lang w:eastAsia="ru-RU"/>
        </w:rPr>
        <w:t>у</w:t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 xml:space="preserve"> управління соціального захисту населення Надвірнянської районної державної адміністрації</w:t>
      </w:r>
    </w:p>
    <w:p w:rsidR="00143307" w:rsidRPr="003C6F08" w:rsidRDefault="00143307" w:rsidP="003C6F08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C6F08">
        <w:rPr>
          <w:rFonts w:ascii="Times New Roman" w:hAnsi="Times New Roman"/>
          <w:sz w:val="24"/>
          <w:szCs w:val="24"/>
          <w:lang w:val="ru-RU" w:eastAsia="ru-RU"/>
        </w:rPr>
        <w:t>Ярославу Гундяку</w:t>
      </w:r>
    </w:p>
    <w:p w:rsidR="00143307" w:rsidRPr="003C6F08" w:rsidRDefault="00143307" w:rsidP="003C6F08">
      <w:pPr>
        <w:spacing w:after="0" w:line="240" w:lineRule="auto"/>
        <w:ind w:left="397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6F08">
        <w:rPr>
          <w:rFonts w:ascii="Times New Roman" w:hAnsi="Times New Roman"/>
          <w:sz w:val="24"/>
          <w:szCs w:val="24"/>
          <w:lang w:val="ru-RU" w:eastAsia="ru-RU"/>
        </w:rPr>
        <w:t>________________________________</w:t>
      </w:r>
    </w:p>
    <w:p w:rsidR="00143307" w:rsidRPr="003C6F08" w:rsidRDefault="00143307" w:rsidP="003C6F08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C6F08">
        <w:rPr>
          <w:rFonts w:ascii="Times New Roman" w:hAnsi="Times New Roman"/>
          <w:sz w:val="24"/>
          <w:szCs w:val="24"/>
          <w:lang w:val="ru-RU" w:eastAsia="ru-RU"/>
        </w:rPr>
        <w:t xml:space="preserve">        (прізвище, ім’я, по батькові)</w:t>
      </w:r>
    </w:p>
    <w:p w:rsidR="00143307" w:rsidRPr="003C6F08" w:rsidRDefault="00143307" w:rsidP="003C6F08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6F08">
        <w:rPr>
          <w:rFonts w:ascii="Times New Roman" w:hAnsi="Times New Roman"/>
          <w:sz w:val="24"/>
          <w:szCs w:val="24"/>
          <w:lang w:eastAsia="ru-RU"/>
        </w:rPr>
        <w:t>а</w:t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>дреса:___________________________</w:t>
      </w:r>
    </w:p>
    <w:p w:rsidR="00143307" w:rsidRPr="003C6F08" w:rsidRDefault="00143307" w:rsidP="003C6F08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6F08">
        <w:rPr>
          <w:rFonts w:ascii="Times New Roman" w:hAnsi="Times New Roman"/>
          <w:sz w:val="24"/>
          <w:szCs w:val="24"/>
          <w:lang w:val="ru-RU" w:eastAsia="ru-RU"/>
        </w:rPr>
        <w:t>тел.______________________________</w:t>
      </w:r>
    </w:p>
    <w:p w:rsidR="00143307" w:rsidRPr="003C6F08" w:rsidRDefault="00143307" w:rsidP="003C6F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3307" w:rsidRDefault="00143307"/>
    <w:p w:rsidR="00143307" w:rsidRPr="003C6F08" w:rsidRDefault="00143307" w:rsidP="003C6F08">
      <w:pPr>
        <w:keepNext/>
        <w:spacing w:before="240" w:after="60" w:line="240" w:lineRule="auto"/>
        <w:outlineLvl w:val="0"/>
        <w:rPr>
          <w:rFonts w:ascii="Arial" w:hAnsi="Arial" w:cs="Arial"/>
          <w:b/>
          <w:bCs/>
          <w:kern w:val="32"/>
          <w:sz w:val="24"/>
          <w:szCs w:val="24"/>
          <w:lang w:eastAsia="ru-RU"/>
        </w:rPr>
      </w:pPr>
    </w:p>
    <w:p w:rsidR="00143307" w:rsidRPr="003C6F08" w:rsidRDefault="00143307" w:rsidP="003C6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C6F08">
        <w:rPr>
          <w:rFonts w:ascii="Times New Roman" w:hAnsi="Times New Roman"/>
          <w:sz w:val="24"/>
          <w:szCs w:val="24"/>
          <w:lang w:eastAsia="ru-RU"/>
        </w:rPr>
        <w:t>Заява</w:t>
      </w:r>
    </w:p>
    <w:p w:rsidR="00143307" w:rsidRPr="00940E11" w:rsidRDefault="00143307" w:rsidP="00940E11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3307" w:rsidRPr="00940E11" w:rsidRDefault="00143307" w:rsidP="00604C10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0E11">
        <w:rPr>
          <w:rFonts w:ascii="Times New Roman" w:hAnsi="Times New Roman"/>
          <w:sz w:val="24"/>
          <w:szCs w:val="24"/>
          <w:lang w:eastAsia="ru-RU"/>
        </w:rPr>
        <w:t>Прошу видати мені посвідчення «Ветеран праці».</w:t>
      </w:r>
    </w:p>
    <w:p w:rsidR="00143307" w:rsidRPr="00940E11" w:rsidRDefault="00143307" w:rsidP="00940E11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3307" w:rsidRPr="00940E11" w:rsidRDefault="00143307" w:rsidP="00604C10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0E11">
        <w:rPr>
          <w:rFonts w:ascii="Times New Roman" w:hAnsi="Times New Roman"/>
          <w:sz w:val="24"/>
          <w:szCs w:val="24"/>
          <w:lang w:eastAsia="ru-RU"/>
        </w:rPr>
        <w:t>Прошу видати мені посвідчення «Ветеран праці» у зв’язку з непридатністю посвідчення (</w:t>
      </w:r>
      <w:r w:rsidRPr="00604C10">
        <w:rPr>
          <w:rFonts w:ascii="Times New Roman" w:hAnsi="Times New Roman"/>
          <w:i/>
          <w:sz w:val="24"/>
          <w:szCs w:val="24"/>
          <w:lang w:eastAsia="ru-RU"/>
        </w:rPr>
        <w:t>непридатне посвідчення додаю</w:t>
      </w:r>
      <w:r w:rsidRPr="00940E11">
        <w:rPr>
          <w:rFonts w:ascii="Times New Roman" w:hAnsi="Times New Roman"/>
          <w:sz w:val="24"/>
          <w:szCs w:val="24"/>
          <w:lang w:eastAsia="ru-RU"/>
        </w:rPr>
        <w:t>).</w:t>
      </w:r>
    </w:p>
    <w:p w:rsidR="00143307" w:rsidRDefault="00143307" w:rsidP="00940E11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3307" w:rsidRPr="00940E11" w:rsidRDefault="00143307" w:rsidP="00604C10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0E11">
        <w:rPr>
          <w:rFonts w:ascii="Times New Roman" w:hAnsi="Times New Roman"/>
          <w:sz w:val="24"/>
          <w:szCs w:val="24"/>
          <w:lang w:eastAsia="ru-RU"/>
        </w:rPr>
        <w:t>Прошу видати мені нове посвідчення «Ветеран праці» у зв’язку</w:t>
      </w:r>
      <w:r>
        <w:rPr>
          <w:rFonts w:ascii="Times New Roman" w:hAnsi="Times New Roman"/>
          <w:sz w:val="24"/>
          <w:szCs w:val="24"/>
          <w:lang w:eastAsia="ru-RU"/>
        </w:rPr>
        <w:t xml:space="preserve"> з </w:t>
      </w:r>
      <w:r w:rsidRPr="00940E11">
        <w:rPr>
          <w:rFonts w:ascii="Times New Roman" w:hAnsi="Times New Roman"/>
          <w:sz w:val="24"/>
          <w:szCs w:val="24"/>
          <w:lang w:eastAsia="ru-RU"/>
        </w:rPr>
        <w:t xml:space="preserve"> втратою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посвідчення</w:t>
      </w:r>
      <w:bookmarkStart w:id="0" w:name="_GoBack"/>
      <w:bookmarkEnd w:id="0"/>
      <w:r w:rsidRPr="00940E11">
        <w:rPr>
          <w:rFonts w:ascii="Times New Roman" w:hAnsi="Times New Roman"/>
          <w:sz w:val="24"/>
          <w:szCs w:val="24"/>
          <w:lang w:eastAsia="ru-RU"/>
        </w:rPr>
        <w:t>.</w:t>
      </w:r>
    </w:p>
    <w:p w:rsidR="00143307" w:rsidRPr="00940E11" w:rsidRDefault="00143307" w:rsidP="00940E11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3307" w:rsidRPr="00604C10" w:rsidRDefault="00143307" w:rsidP="003C6F08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604C10">
        <w:rPr>
          <w:rFonts w:ascii="Times New Roman" w:hAnsi="Times New Roman"/>
          <w:b/>
          <w:i/>
          <w:sz w:val="24"/>
          <w:szCs w:val="24"/>
          <w:lang w:eastAsia="ru-RU"/>
        </w:rPr>
        <w:t>Необхідне підкреслити.</w:t>
      </w:r>
    </w:p>
    <w:p w:rsidR="00143307" w:rsidRDefault="00143307" w:rsidP="003C6F08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3307" w:rsidRDefault="00143307" w:rsidP="003C6F08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3307" w:rsidRDefault="00143307" w:rsidP="003C6F08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3307" w:rsidRPr="003C6F08" w:rsidRDefault="00143307" w:rsidP="003C6F08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3307" w:rsidRPr="003C6F08" w:rsidRDefault="00143307" w:rsidP="003C6F08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C6F08">
        <w:rPr>
          <w:rFonts w:ascii="Times New Roman" w:hAnsi="Times New Roman"/>
          <w:sz w:val="24"/>
          <w:szCs w:val="24"/>
          <w:lang w:val="ru-RU" w:eastAsia="ru-RU"/>
        </w:rPr>
        <w:t>__________________</w:t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  <w:t>_______________</w:t>
      </w:r>
    </w:p>
    <w:p w:rsidR="00143307" w:rsidRPr="003C6F08" w:rsidRDefault="00143307" w:rsidP="003C6F08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C6F08">
        <w:rPr>
          <w:rFonts w:ascii="Times New Roman" w:hAnsi="Times New Roman"/>
          <w:sz w:val="24"/>
          <w:szCs w:val="24"/>
          <w:lang w:val="ru-RU" w:eastAsia="ru-RU"/>
        </w:rPr>
        <w:tab/>
        <w:t xml:space="preserve">    (</w:t>
      </w:r>
      <w:r w:rsidRPr="003C6F08">
        <w:rPr>
          <w:rFonts w:ascii="Times New Roman" w:hAnsi="Times New Roman"/>
          <w:sz w:val="24"/>
          <w:szCs w:val="24"/>
          <w:lang w:eastAsia="ru-RU"/>
        </w:rPr>
        <w:t>дата</w:t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>)</w:t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</w:r>
      <w:r w:rsidRPr="003C6F08">
        <w:rPr>
          <w:rFonts w:ascii="Times New Roman" w:hAnsi="Times New Roman"/>
          <w:sz w:val="24"/>
          <w:szCs w:val="24"/>
          <w:lang w:val="ru-RU" w:eastAsia="ru-RU"/>
        </w:rPr>
        <w:tab/>
        <w:t xml:space="preserve">     (підпис)</w:t>
      </w:r>
    </w:p>
    <w:p w:rsidR="00143307" w:rsidRPr="003C6F08" w:rsidRDefault="00143307" w:rsidP="003C6F08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143307" w:rsidRPr="003C6F08" w:rsidRDefault="00143307" w:rsidP="003C6F08"/>
    <w:p w:rsidR="00143307" w:rsidRDefault="00143307"/>
    <w:sectPr w:rsidR="00143307" w:rsidSect="003C6F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A4A"/>
    <w:rsid w:val="000029C4"/>
    <w:rsid w:val="000B3B4F"/>
    <w:rsid w:val="00143307"/>
    <w:rsid w:val="00363C49"/>
    <w:rsid w:val="003C6F08"/>
    <w:rsid w:val="0041631E"/>
    <w:rsid w:val="004A6661"/>
    <w:rsid w:val="004D3C52"/>
    <w:rsid w:val="004F12BB"/>
    <w:rsid w:val="00604C10"/>
    <w:rsid w:val="00690844"/>
    <w:rsid w:val="006C365E"/>
    <w:rsid w:val="007C1A4A"/>
    <w:rsid w:val="007F39BE"/>
    <w:rsid w:val="007F548C"/>
    <w:rsid w:val="00877954"/>
    <w:rsid w:val="00940E11"/>
    <w:rsid w:val="009B4396"/>
    <w:rsid w:val="00A90666"/>
    <w:rsid w:val="00BC4749"/>
    <w:rsid w:val="00DE0F2E"/>
    <w:rsid w:val="00EF1DA0"/>
    <w:rsid w:val="00F9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C1A4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0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ap.nadvir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2786</Words>
  <Characters>1589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</cp:lastModifiedBy>
  <cp:revision>6</cp:revision>
  <cp:lastPrinted>2018-02-20T14:40:00Z</cp:lastPrinted>
  <dcterms:created xsi:type="dcterms:W3CDTF">2018-02-19T11:15:00Z</dcterms:created>
  <dcterms:modified xsi:type="dcterms:W3CDTF">2020-01-20T09:40:00Z</dcterms:modified>
</cp:coreProperties>
</file>