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6B" w:rsidRPr="000029C4" w:rsidRDefault="0087636B" w:rsidP="00A174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ПОГОДЖЕНО:            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ЗАТВЕРДЖЕНО:</w:t>
      </w:r>
    </w:p>
    <w:p w:rsidR="0087636B" w:rsidRPr="000029C4" w:rsidRDefault="0087636B" w:rsidP="00A174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Голова Надвірнянської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районної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Начальник управління соціального</w:t>
      </w:r>
    </w:p>
    <w:p w:rsidR="0087636B" w:rsidRPr="000029C4" w:rsidRDefault="0087636B" w:rsidP="007314AE">
      <w:pPr>
        <w:spacing w:after="0" w:line="240" w:lineRule="auto"/>
        <w:ind w:right="-261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державної адміністрації                                                 захисту населення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Надвірнянської 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РДА</w:t>
      </w:r>
    </w:p>
    <w:p w:rsidR="0087636B" w:rsidRPr="000029C4" w:rsidRDefault="0087636B" w:rsidP="00A174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______________О.Кеніз                                                   ______________Я.Гундяк</w:t>
      </w:r>
    </w:p>
    <w:p w:rsidR="0087636B" w:rsidRPr="000029C4" w:rsidRDefault="0087636B" w:rsidP="00A1744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 xml:space="preserve">р.                                       </w:t>
      </w:r>
      <w:r w:rsidRPr="000029C4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“____”________201</w:t>
      </w:r>
      <w:r w:rsidRPr="004A6661">
        <w:rPr>
          <w:rFonts w:ascii="Times New Roman" w:hAnsi="Times New Roman"/>
          <w:b/>
          <w:sz w:val="24"/>
          <w:szCs w:val="24"/>
          <w:lang w:val="ru-RU" w:eastAsia="ru-RU"/>
        </w:rPr>
        <w:t>8</w:t>
      </w:r>
      <w:r w:rsidRPr="000029C4">
        <w:rPr>
          <w:rFonts w:ascii="Times New Roman" w:hAnsi="Times New Roman"/>
          <w:b/>
          <w:sz w:val="24"/>
          <w:szCs w:val="24"/>
          <w:lang w:eastAsia="ru-RU"/>
        </w:rPr>
        <w:t>р.</w:t>
      </w:r>
    </w:p>
    <w:p w:rsidR="0087636B" w:rsidRPr="000029C4" w:rsidRDefault="0087636B" w:rsidP="00A17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636B" w:rsidRPr="000029C4" w:rsidRDefault="0087636B" w:rsidP="00A174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636B" w:rsidRPr="000029C4" w:rsidRDefault="0087636B" w:rsidP="00A17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ІНФОРМАЦІЙНА КАРТКА</w:t>
      </w:r>
    </w:p>
    <w:p w:rsidR="0087636B" w:rsidRPr="000029C4" w:rsidRDefault="0087636B" w:rsidP="00A17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9C4">
        <w:rPr>
          <w:rFonts w:ascii="Times New Roman" w:hAnsi="Times New Roman"/>
          <w:b/>
          <w:sz w:val="24"/>
          <w:szCs w:val="24"/>
          <w:lang w:eastAsia="ru-RU"/>
        </w:rPr>
        <w:t>АДМІНІСТРАТИВНОЇ ПОСЛУГИ</w:t>
      </w:r>
    </w:p>
    <w:p w:rsidR="0087636B" w:rsidRPr="000029C4" w:rsidRDefault="0087636B" w:rsidP="00A1744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7636B" w:rsidRDefault="0087636B" w:rsidP="00A1744A">
      <w:pPr>
        <w:shd w:val="clear" w:color="auto" w:fill="FFFFFF"/>
        <w:spacing w:before="60" w:after="6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встановлення статусУ</w:t>
      </w:r>
      <w:r w:rsidRPr="00A1744A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 «дитина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Pr="00A1744A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війни»</w:t>
      </w:r>
    </w:p>
    <w:p w:rsidR="0087636B" w:rsidRPr="000029C4" w:rsidRDefault="0087636B" w:rsidP="00A17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7636B" w:rsidRPr="007314AE" w:rsidRDefault="0087636B" w:rsidP="00A17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14AE">
        <w:rPr>
          <w:rFonts w:ascii="Times New Roman" w:hAnsi="Times New Roman"/>
          <w:b/>
          <w:sz w:val="24"/>
          <w:szCs w:val="24"/>
          <w:lang w:eastAsia="ru-RU"/>
        </w:rPr>
        <w:t>Управління соціального захисту населення Надвірнянської райдержадміністрації</w:t>
      </w:r>
    </w:p>
    <w:p w:rsidR="0087636B" w:rsidRPr="000029C4" w:rsidRDefault="0087636B" w:rsidP="00A1744A">
      <w:pPr>
        <w:spacing w:after="0" w:line="240" w:lineRule="auto"/>
        <w:jc w:val="center"/>
        <w:rPr>
          <w:rFonts w:ascii="Times New Roman" w:hAnsi="Times New Roman"/>
          <w:sz w:val="12"/>
          <w:szCs w:val="12"/>
          <w:u w:val="single"/>
          <w:lang w:eastAsia="ru-RU"/>
        </w:rPr>
      </w:pPr>
    </w:p>
    <w:tbl>
      <w:tblPr>
        <w:tblW w:w="10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7"/>
        <w:gridCol w:w="3359"/>
        <w:gridCol w:w="5918"/>
        <w:gridCol w:w="31"/>
      </w:tblGrid>
      <w:tr w:rsidR="0087636B" w:rsidRPr="00DC710C" w:rsidTr="00F90424">
        <w:trPr>
          <w:gridAfter w:val="1"/>
          <w:wAfter w:w="31" w:type="dxa"/>
          <w:trHeight w:val="441"/>
        </w:trPr>
        <w:tc>
          <w:tcPr>
            <w:tcW w:w="10059" w:type="dxa"/>
            <w:gridSpan w:val="4"/>
            <w:vAlign w:val="center"/>
          </w:tcPr>
          <w:p w:rsidR="0087636B" w:rsidRPr="000029C4" w:rsidRDefault="0087636B" w:rsidP="00F904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Інформація про центр надання адміністративних послуг</w:t>
            </w:r>
          </w:p>
          <w:p w:rsidR="0087636B" w:rsidRPr="000029C4" w:rsidRDefault="0087636B" w:rsidP="00F904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636B" w:rsidRPr="00DC710C" w:rsidTr="00F90424">
        <w:trPr>
          <w:gridAfter w:val="1"/>
          <w:wAfter w:w="31" w:type="dxa"/>
        </w:trPr>
        <w:tc>
          <w:tcPr>
            <w:tcW w:w="4141" w:type="dxa"/>
            <w:gridSpan w:val="3"/>
          </w:tcPr>
          <w:p w:rsidR="0087636B" w:rsidRPr="000029C4" w:rsidRDefault="0087636B" w:rsidP="00F9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послуги, в якому здійснюється обслуговування суб’єк-та звернення</w:t>
            </w:r>
          </w:p>
        </w:tc>
        <w:tc>
          <w:tcPr>
            <w:tcW w:w="5918" w:type="dxa"/>
          </w:tcPr>
          <w:p w:rsidR="0087636B" w:rsidRPr="000029C4" w:rsidRDefault="0087636B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надання адміністративних послуг Надвірнянської районної державної адміністрації</w:t>
            </w:r>
          </w:p>
        </w:tc>
      </w:tr>
      <w:tr w:rsidR="0087636B" w:rsidRPr="00DC710C" w:rsidTr="00F90424">
        <w:trPr>
          <w:gridAfter w:val="1"/>
          <w:wAfter w:w="31" w:type="dxa"/>
        </w:trPr>
        <w:tc>
          <w:tcPr>
            <w:tcW w:w="675" w:type="dxa"/>
          </w:tcPr>
          <w:p w:rsidR="0087636B" w:rsidRPr="000029C4" w:rsidRDefault="0087636B" w:rsidP="00F9042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gridSpan w:val="2"/>
          </w:tcPr>
          <w:p w:rsidR="0087636B" w:rsidRPr="00877954" w:rsidRDefault="0087636B" w:rsidP="00F9042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918" w:type="dxa"/>
          </w:tcPr>
          <w:p w:rsidR="0087636B" w:rsidRPr="000029C4" w:rsidRDefault="0087636B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78405, м"/>
              </w:smartTagPr>
              <w:r w:rsidRPr="000029C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78405, м</w:t>
              </w:r>
            </w:smartTag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Надвірна, </w:t>
            </w:r>
          </w:p>
          <w:p w:rsidR="0087636B" w:rsidRPr="000029C4" w:rsidRDefault="0087636B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вул. Визволення, 2</w:t>
            </w:r>
          </w:p>
          <w:p w:rsidR="0087636B" w:rsidRPr="000029C4" w:rsidRDefault="0087636B" w:rsidP="00F9042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636B" w:rsidRPr="00DC710C" w:rsidTr="00F90424">
        <w:trPr>
          <w:gridAfter w:val="1"/>
          <w:wAfter w:w="31" w:type="dxa"/>
        </w:trPr>
        <w:tc>
          <w:tcPr>
            <w:tcW w:w="675" w:type="dxa"/>
          </w:tcPr>
          <w:p w:rsidR="0087636B" w:rsidRPr="000029C4" w:rsidRDefault="0087636B" w:rsidP="00F9042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gridSpan w:val="2"/>
          </w:tcPr>
          <w:p w:rsidR="0087636B" w:rsidRPr="00877954" w:rsidRDefault="0087636B" w:rsidP="00F9042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18" w:type="dxa"/>
          </w:tcPr>
          <w:p w:rsidR="0087636B" w:rsidRPr="000029C4" w:rsidRDefault="0087636B" w:rsidP="00F904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Понеділок – середа, п’ятниця: 8.00 – 15.00</w:t>
            </w:r>
          </w:p>
          <w:p w:rsidR="0087636B" w:rsidRPr="000029C4" w:rsidRDefault="0087636B" w:rsidP="00F904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четвер: 8.00 – 20.00</w:t>
            </w:r>
          </w:p>
          <w:p w:rsidR="0087636B" w:rsidRPr="000029C4" w:rsidRDefault="0087636B" w:rsidP="00F9042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обідньої перерви</w:t>
            </w:r>
          </w:p>
        </w:tc>
      </w:tr>
      <w:tr w:rsidR="0087636B" w:rsidRPr="00DC710C" w:rsidTr="00F90424">
        <w:trPr>
          <w:gridAfter w:val="1"/>
          <w:wAfter w:w="31" w:type="dxa"/>
        </w:trPr>
        <w:tc>
          <w:tcPr>
            <w:tcW w:w="675" w:type="dxa"/>
          </w:tcPr>
          <w:p w:rsidR="0087636B" w:rsidRPr="000029C4" w:rsidRDefault="0087636B" w:rsidP="00F9042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gridSpan w:val="2"/>
          </w:tcPr>
          <w:p w:rsidR="0087636B" w:rsidRPr="00877954" w:rsidRDefault="0087636B" w:rsidP="00F9042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7954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18" w:type="dxa"/>
          </w:tcPr>
          <w:p w:rsidR="0087636B" w:rsidRPr="000029C4" w:rsidRDefault="0087636B" w:rsidP="00F9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(3475) 2-53-34 </w:t>
            </w:r>
          </w:p>
          <w:p w:rsidR="0087636B" w:rsidRPr="000029C4" w:rsidRDefault="0087636B" w:rsidP="00F90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E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mail</w:t>
            </w: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029C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hyperlink r:id="rId4" w:history="1"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cnap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nadvirna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@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gmail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Pr="000029C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val="ru-RU" w:eastAsia="ru-RU"/>
                </w:rPr>
                <w:t>com</w:t>
              </w:r>
            </w:hyperlink>
          </w:p>
          <w:p w:rsidR="0087636B" w:rsidRPr="000029C4" w:rsidRDefault="0087636B" w:rsidP="00F904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nadrda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gov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29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ua</w:t>
            </w:r>
          </w:p>
        </w:tc>
      </w:tr>
      <w:tr w:rsidR="0087636B" w:rsidRPr="00DC710C" w:rsidTr="00F90424">
        <w:trPr>
          <w:gridAfter w:val="1"/>
          <w:wAfter w:w="31" w:type="dxa"/>
          <w:trHeight w:val="455"/>
        </w:trPr>
        <w:tc>
          <w:tcPr>
            <w:tcW w:w="10059" w:type="dxa"/>
            <w:gridSpan w:val="4"/>
            <w:vAlign w:val="center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87636B" w:rsidRPr="00DC710C" w:rsidTr="00F90424">
        <w:trPr>
          <w:gridAfter w:val="1"/>
          <w:wAfter w:w="31" w:type="dxa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Закони України </w:t>
            </w:r>
          </w:p>
        </w:tc>
        <w:tc>
          <w:tcPr>
            <w:tcW w:w="5918" w:type="dxa"/>
          </w:tcPr>
          <w:p w:rsidR="0087636B" w:rsidRPr="000029C4" w:rsidRDefault="0087636B" w:rsidP="00F9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„Про статус ветеранів війни, гарантії їх соціального захисту”. </w:t>
            </w:r>
          </w:p>
        </w:tc>
      </w:tr>
      <w:tr w:rsidR="0087636B" w:rsidRPr="00DC710C" w:rsidTr="00F90424">
        <w:trPr>
          <w:gridAfter w:val="1"/>
          <w:wAfter w:w="31" w:type="dxa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 Кабінету Міністрів України </w:t>
            </w:r>
          </w:p>
        </w:tc>
        <w:tc>
          <w:tcPr>
            <w:tcW w:w="5918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636B" w:rsidRPr="00DC710C" w:rsidTr="00F90424">
        <w:trPr>
          <w:gridAfter w:val="1"/>
          <w:wAfter w:w="31" w:type="dxa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918" w:type="dxa"/>
          </w:tcPr>
          <w:p w:rsidR="0087636B" w:rsidRPr="006C365E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C71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Наказ Мінпраці України від 05.04.2006 року № 107 «Про порядок посвідчення права особи на пільги відповідно до ЗУ «Про соціальний захист дітей війни»</w:t>
            </w:r>
          </w:p>
        </w:tc>
      </w:tr>
      <w:tr w:rsidR="0087636B" w:rsidRPr="00DC710C" w:rsidTr="00F90424">
        <w:trPr>
          <w:gridAfter w:val="1"/>
          <w:wAfter w:w="31" w:type="dxa"/>
          <w:trHeight w:val="1044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самоврядування/</w:t>
            </w:r>
          </w:p>
        </w:tc>
        <w:tc>
          <w:tcPr>
            <w:tcW w:w="5918" w:type="dxa"/>
            <w:vAlign w:val="center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36B" w:rsidRPr="00DC710C" w:rsidTr="00F90424">
        <w:trPr>
          <w:gridAfter w:val="1"/>
          <w:wAfter w:w="31" w:type="dxa"/>
          <w:trHeight w:val="471"/>
        </w:trPr>
        <w:tc>
          <w:tcPr>
            <w:tcW w:w="10059" w:type="dxa"/>
            <w:gridSpan w:val="4"/>
            <w:vAlign w:val="center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87636B" w:rsidRPr="00DC710C" w:rsidTr="00690844">
        <w:trPr>
          <w:gridAfter w:val="1"/>
          <w:wAfter w:w="31" w:type="dxa"/>
          <w:trHeight w:val="487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918" w:type="dxa"/>
          </w:tcPr>
          <w:p w:rsidR="0087636B" w:rsidRPr="000029C4" w:rsidRDefault="0087636B" w:rsidP="00690844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Звернення громадянина України, зареєстрованого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Надвірнянському </w:t>
            </w:r>
            <w:r w:rsidRPr="006908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районі, яким на час закінчення Другої світової війни (02.09.1945) було менше 18 років, на яких поширюється дія Закону України «Про соціальний захист дітей війни»</w:t>
            </w:r>
          </w:p>
        </w:tc>
      </w:tr>
      <w:tr w:rsidR="0087636B" w:rsidRPr="00DC710C" w:rsidTr="00072464">
        <w:trPr>
          <w:gridAfter w:val="1"/>
          <w:wAfter w:w="31" w:type="dxa"/>
          <w:trHeight w:val="1480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87636B" w:rsidRPr="00DC710C" w:rsidRDefault="0087636B" w:rsidP="006908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10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C710C">
              <w:rPr>
                <w:rFonts w:ascii="Times New Roman" w:hAnsi="Times New Roman"/>
                <w:sz w:val="24"/>
                <w:szCs w:val="24"/>
                <w:lang w:val="ru-RU"/>
              </w:rPr>
              <w:t>Заява;</w:t>
            </w:r>
          </w:p>
          <w:p w:rsidR="0087636B" w:rsidRPr="00DC710C" w:rsidRDefault="0087636B" w:rsidP="006908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Копія </w:t>
            </w:r>
            <w:r w:rsidRPr="00DC710C">
              <w:rPr>
                <w:rFonts w:ascii="Times New Roman" w:hAnsi="Times New Roman"/>
                <w:sz w:val="24"/>
                <w:szCs w:val="24"/>
              </w:rPr>
              <w:t>паспорта</w:t>
            </w:r>
            <w:r w:rsidRPr="00DC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(для посв</w:t>
            </w:r>
            <w:r w:rsidRPr="00DC710C">
              <w:rPr>
                <w:rFonts w:ascii="Times New Roman" w:hAnsi="Times New Roman"/>
                <w:sz w:val="24"/>
                <w:szCs w:val="24"/>
              </w:rPr>
              <w:t>і</w:t>
            </w:r>
            <w:r w:rsidRPr="00DC710C">
              <w:rPr>
                <w:rFonts w:ascii="Times New Roman" w:hAnsi="Times New Roman"/>
                <w:sz w:val="24"/>
                <w:szCs w:val="24"/>
                <w:lang w:val="ru-RU"/>
              </w:rPr>
              <w:t>дчення особи)</w:t>
            </w:r>
            <w:r w:rsidRPr="00DC71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636B" w:rsidRPr="00DC710C" w:rsidRDefault="0087636B" w:rsidP="006908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0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C710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C710C">
              <w:rPr>
                <w:rFonts w:ascii="Times New Roman" w:hAnsi="Times New Roman"/>
                <w:sz w:val="24"/>
                <w:szCs w:val="24"/>
              </w:rPr>
              <w:t>енсійне посвідчення</w:t>
            </w:r>
            <w:r w:rsidRPr="00DC7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(для посв</w:t>
            </w:r>
            <w:r w:rsidRPr="00DC710C">
              <w:rPr>
                <w:rFonts w:ascii="Times New Roman" w:hAnsi="Times New Roman"/>
                <w:sz w:val="24"/>
                <w:szCs w:val="24"/>
              </w:rPr>
              <w:t>і</w:t>
            </w:r>
            <w:r w:rsidRPr="00DC710C">
              <w:rPr>
                <w:rFonts w:ascii="Times New Roman" w:hAnsi="Times New Roman"/>
                <w:sz w:val="24"/>
                <w:szCs w:val="24"/>
                <w:lang w:val="ru-RU"/>
              </w:rPr>
              <w:t>дчення особи)</w:t>
            </w:r>
            <w:r w:rsidRPr="00DC71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636B" w:rsidRPr="00DC710C" w:rsidRDefault="0087636B" w:rsidP="006908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10C">
              <w:rPr>
                <w:rFonts w:ascii="Times New Roman" w:hAnsi="Times New Roman"/>
                <w:sz w:val="24"/>
                <w:szCs w:val="24"/>
              </w:rPr>
              <w:t>4. Копія ідентифікаційного номеру;</w:t>
            </w:r>
          </w:p>
          <w:p w:rsidR="0087636B" w:rsidRPr="000029C4" w:rsidRDefault="0087636B" w:rsidP="006908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10C">
              <w:rPr>
                <w:rFonts w:ascii="Times New Roman" w:hAnsi="Times New Roman"/>
                <w:sz w:val="24"/>
                <w:szCs w:val="24"/>
              </w:rPr>
              <w:t xml:space="preserve">5. Фотокартка 3*4-1шт. </w:t>
            </w:r>
          </w:p>
        </w:tc>
      </w:tr>
      <w:tr w:rsidR="0087636B" w:rsidRPr="00DC710C" w:rsidTr="00F90424">
        <w:trPr>
          <w:gridAfter w:val="1"/>
          <w:wAfter w:w="31" w:type="dxa"/>
          <w:trHeight w:val="1424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18" w:type="dxa"/>
          </w:tcPr>
          <w:p w:rsidR="0087636B" w:rsidRPr="000029C4" w:rsidRDefault="0087636B" w:rsidP="0069084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Подання документів, необхідних для отримання адміністративної послуги, через центр надання адміністративних послуг особисто чи за дорученням.</w:t>
            </w:r>
          </w:p>
        </w:tc>
      </w:tr>
      <w:tr w:rsidR="0087636B" w:rsidRPr="00DC710C" w:rsidTr="00690844">
        <w:trPr>
          <w:gridAfter w:val="1"/>
          <w:wAfter w:w="31" w:type="dxa"/>
          <w:trHeight w:val="690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87636B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Платність (безоплатніс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ть) надання адміністративної послуги</w:t>
            </w:r>
          </w:p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87636B" w:rsidRPr="000029C4" w:rsidRDefault="0087636B" w:rsidP="0069084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Безоплатно </w:t>
            </w:r>
          </w:p>
        </w:tc>
      </w:tr>
      <w:tr w:rsidR="0087636B" w:rsidRPr="00DC710C" w:rsidTr="00F90424">
        <w:trPr>
          <w:gridAfter w:val="1"/>
          <w:wAfter w:w="31" w:type="dxa"/>
          <w:trHeight w:val="360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:rsidR="0087636B" w:rsidRPr="0069084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9084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 разі платності:</w:t>
            </w:r>
          </w:p>
        </w:tc>
        <w:tc>
          <w:tcPr>
            <w:tcW w:w="5918" w:type="dxa"/>
          </w:tcPr>
          <w:p w:rsidR="0087636B" w:rsidRPr="000029C4" w:rsidRDefault="0087636B" w:rsidP="0069084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636B" w:rsidRPr="00DC710C" w:rsidTr="00F90424">
        <w:trPr>
          <w:trHeight w:val="717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949" w:type="dxa"/>
            <w:gridSpan w:val="2"/>
          </w:tcPr>
          <w:p w:rsidR="0087636B" w:rsidRPr="000029C4" w:rsidRDefault="0087636B" w:rsidP="0069084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36B" w:rsidRPr="00DC710C" w:rsidTr="00F90424">
        <w:trPr>
          <w:trHeight w:val="1408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збо-ру) за платну адміністратив-ну послугу</w:t>
            </w:r>
          </w:p>
        </w:tc>
        <w:tc>
          <w:tcPr>
            <w:tcW w:w="5949" w:type="dxa"/>
            <w:gridSpan w:val="2"/>
          </w:tcPr>
          <w:p w:rsidR="0087636B" w:rsidRPr="000029C4" w:rsidRDefault="0087636B" w:rsidP="0069084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36B" w:rsidRPr="00DC710C" w:rsidTr="00F90424">
        <w:trPr>
          <w:trHeight w:val="723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Розрахунковий рахунок для внесення плати</w:t>
            </w:r>
          </w:p>
        </w:tc>
        <w:tc>
          <w:tcPr>
            <w:tcW w:w="5949" w:type="dxa"/>
            <w:gridSpan w:val="2"/>
          </w:tcPr>
          <w:p w:rsidR="0087636B" w:rsidRPr="000029C4" w:rsidRDefault="0087636B" w:rsidP="0069084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36B" w:rsidRPr="00DC710C" w:rsidTr="00F90424"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Строк надання адміністратив-ної послуги</w:t>
            </w:r>
          </w:p>
        </w:tc>
        <w:tc>
          <w:tcPr>
            <w:tcW w:w="5949" w:type="dxa"/>
            <w:gridSpan w:val="2"/>
          </w:tcPr>
          <w:p w:rsidR="0087636B" w:rsidRPr="00DC710C" w:rsidRDefault="0087636B" w:rsidP="006908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1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Протягом 3 календарних днів.</w:t>
            </w:r>
            <w:r w:rsidRPr="00DC710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7636B" w:rsidRPr="00DC710C" w:rsidTr="00F90424"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49" w:type="dxa"/>
            <w:gridSpan w:val="2"/>
          </w:tcPr>
          <w:p w:rsidR="0087636B" w:rsidRPr="000029C4" w:rsidRDefault="0087636B" w:rsidP="00690844">
            <w:pPr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666">
              <w:rPr>
                <w:rFonts w:ascii="Times New Roman" w:hAnsi="Times New Roman"/>
                <w:sz w:val="24"/>
                <w:szCs w:val="24"/>
                <w:lang w:eastAsia="ru-RU"/>
              </w:rPr>
              <w:t>Адміністративна послуга не надається, якщо громадянином не надані документи зазначені в п. 9 картки</w:t>
            </w:r>
            <w:r w:rsidRPr="00A906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або особа не має права на встановлення статусу «Дитина війни» відповідно до діючого законодавства.</w:t>
            </w:r>
          </w:p>
        </w:tc>
      </w:tr>
      <w:tr w:rsidR="0087636B" w:rsidRPr="00DC710C" w:rsidTr="00F90424"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надання адміністра-тивної послуги</w:t>
            </w:r>
          </w:p>
        </w:tc>
        <w:tc>
          <w:tcPr>
            <w:tcW w:w="5949" w:type="dxa"/>
            <w:gridSpan w:val="2"/>
          </w:tcPr>
          <w:p w:rsidR="0087636B" w:rsidRPr="00DC710C" w:rsidRDefault="0087636B" w:rsidP="0007246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710C">
              <w:rPr>
                <w:rFonts w:ascii="Times New Roman" w:hAnsi="Times New Roman"/>
                <w:color w:val="000000"/>
                <w:sz w:val="24"/>
                <w:szCs w:val="24"/>
              </w:rPr>
              <w:t>Громадянину видається довідка «Дитина війни».</w:t>
            </w:r>
          </w:p>
        </w:tc>
      </w:tr>
      <w:tr w:rsidR="0087636B" w:rsidRPr="00DC710C" w:rsidTr="00F90424">
        <w:trPr>
          <w:trHeight w:val="70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Способи отримання відповіді (результату)</w:t>
            </w:r>
          </w:p>
        </w:tc>
        <w:tc>
          <w:tcPr>
            <w:tcW w:w="5949" w:type="dxa"/>
            <w:gridSpan w:val="2"/>
          </w:tcPr>
          <w:p w:rsidR="0087636B" w:rsidRPr="009B4396" w:rsidRDefault="0087636B" w:rsidP="00690844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надання адміністративних послуг, особисто, чи за дорученням.</w:t>
            </w:r>
          </w:p>
        </w:tc>
      </w:tr>
      <w:tr w:rsidR="0087636B" w:rsidRPr="00DC710C" w:rsidTr="00F90424">
        <w:trPr>
          <w:trHeight w:val="70"/>
        </w:trPr>
        <w:tc>
          <w:tcPr>
            <w:tcW w:w="782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59" w:type="dxa"/>
          </w:tcPr>
          <w:p w:rsidR="0087636B" w:rsidRPr="000029C4" w:rsidRDefault="0087636B" w:rsidP="00F90424">
            <w:pPr>
              <w:tabs>
                <w:tab w:val="left" w:pos="720"/>
                <w:tab w:val="left" w:pos="144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9C4">
              <w:rPr>
                <w:rFonts w:ascii="Times New Roman" w:hAnsi="Times New Roman"/>
                <w:sz w:val="24"/>
                <w:szCs w:val="24"/>
                <w:lang w:eastAsia="ru-RU"/>
              </w:rPr>
              <w:t>Примітка</w:t>
            </w:r>
          </w:p>
        </w:tc>
        <w:tc>
          <w:tcPr>
            <w:tcW w:w="5949" w:type="dxa"/>
            <w:gridSpan w:val="2"/>
          </w:tcPr>
          <w:p w:rsidR="0087636B" w:rsidRPr="000029C4" w:rsidRDefault="0087636B" w:rsidP="00F90424">
            <w:pPr>
              <w:tabs>
                <w:tab w:val="left" w:pos="720"/>
              </w:tabs>
              <w:spacing w:after="0" w:line="240" w:lineRule="auto"/>
              <w:ind w:left="2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10C">
              <w:rPr>
                <w:rFonts w:ascii="Times New Roman" w:hAnsi="Times New Roman"/>
                <w:sz w:val="24"/>
                <w:szCs w:val="24"/>
              </w:rPr>
              <w:t>Заяви приймаються за наявності оригіналів документів</w:t>
            </w:r>
          </w:p>
        </w:tc>
      </w:tr>
    </w:tbl>
    <w:p w:rsidR="0087636B" w:rsidRDefault="0087636B" w:rsidP="00A1744A"/>
    <w:p w:rsidR="0087636B" w:rsidRDefault="0087636B" w:rsidP="00A1744A"/>
    <w:p w:rsidR="0087636B" w:rsidRDefault="0087636B" w:rsidP="00A1744A"/>
    <w:p w:rsidR="0087636B" w:rsidRDefault="0087636B" w:rsidP="00A1744A"/>
    <w:p w:rsidR="0087636B" w:rsidRDefault="0087636B" w:rsidP="00A1744A"/>
    <w:p w:rsidR="0087636B" w:rsidRDefault="0087636B" w:rsidP="00A1744A"/>
    <w:p w:rsidR="0087636B" w:rsidRDefault="0087636B" w:rsidP="00A1744A"/>
    <w:p w:rsidR="0087636B" w:rsidRPr="003B68DA" w:rsidRDefault="0087636B" w:rsidP="0069084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7636B" w:rsidRPr="003B68DA" w:rsidRDefault="0087636B" w:rsidP="003B68DA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68DA">
        <w:rPr>
          <w:rFonts w:ascii="Times New Roman" w:hAnsi="Times New Roman"/>
          <w:sz w:val="24"/>
          <w:szCs w:val="24"/>
          <w:lang w:eastAsia="ru-RU"/>
        </w:rPr>
        <w:t xml:space="preserve">Додаток до інформаційної картки </w:t>
      </w:r>
    </w:p>
    <w:p w:rsidR="0087636B" w:rsidRPr="003B68DA" w:rsidRDefault="0087636B" w:rsidP="003B68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68DA">
        <w:rPr>
          <w:rFonts w:ascii="Times New Roman" w:hAnsi="Times New Roman"/>
          <w:sz w:val="24"/>
          <w:szCs w:val="24"/>
          <w:lang w:eastAsia="ru-RU"/>
        </w:rPr>
        <w:t>Форма заяви</w:t>
      </w:r>
    </w:p>
    <w:p w:rsidR="0087636B" w:rsidRPr="003B68DA" w:rsidRDefault="0087636B" w:rsidP="0069084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36B" w:rsidRPr="003B68DA" w:rsidRDefault="0087636B" w:rsidP="0069084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87636B" w:rsidRPr="00ED70E6" w:rsidRDefault="0087636B" w:rsidP="0069084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eastAsia="ru-RU"/>
        </w:rPr>
        <w:t>Н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>ачальник</w:t>
      </w:r>
      <w:r w:rsidRPr="007046BB">
        <w:rPr>
          <w:rFonts w:ascii="Times New Roman" w:hAnsi="Times New Roman"/>
          <w:sz w:val="24"/>
          <w:szCs w:val="24"/>
          <w:lang w:eastAsia="ru-RU"/>
        </w:rPr>
        <w:t>у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 управління соціального захисту населення</w:t>
      </w:r>
      <w:r w:rsidRPr="00ED70E6">
        <w:rPr>
          <w:rFonts w:ascii="Times New Roman" w:hAnsi="Times New Roman"/>
          <w:sz w:val="24"/>
          <w:szCs w:val="24"/>
          <w:lang w:val="ru-RU" w:eastAsia="ru-RU"/>
        </w:rPr>
        <w:t xml:space="preserve"> Надвірнянської районної державної адміністрації</w:t>
      </w:r>
    </w:p>
    <w:p w:rsidR="0087636B" w:rsidRPr="007046BB" w:rsidRDefault="0087636B" w:rsidP="0069084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0E6">
        <w:rPr>
          <w:rFonts w:ascii="Times New Roman" w:hAnsi="Times New Roman"/>
          <w:sz w:val="24"/>
          <w:szCs w:val="24"/>
          <w:lang w:val="ru-RU" w:eastAsia="ru-RU"/>
        </w:rPr>
        <w:t>Ярославу Гундяку</w:t>
      </w:r>
    </w:p>
    <w:p w:rsidR="0087636B" w:rsidRPr="007046BB" w:rsidRDefault="0087636B" w:rsidP="00690844">
      <w:pPr>
        <w:spacing w:after="0" w:line="240" w:lineRule="auto"/>
        <w:ind w:left="397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>_________________________________</w:t>
      </w:r>
    </w:p>
    <w:p w:rsidR="0087636B" w:rsidRPr="007046BB" w:rsidRDefault="0087636B" w:rsidP="0069084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        (прізвище, ім’я, по батькові)</w:t>
      </w:r>
    </w:p>
    <w:p w:rsidR="0087636B" w:rsidRPr="007046BB" w:rsidRDefault="0087636B" w:rsidP="0069084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eastAsia="ru-RU"/>
        </w:rPr>
        <w:t>а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>дреса:___________________________</w:t>
      </w:r>
    </w:p>
    <w:p w:rsidR="0087636B" w:rsidRPr="007046BB" w:rsidRDefault="0087636B" w:rsidP="00690844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тел.________________________________ </w:t>
      </w:r>
    </w:p>
    <w:p w:rsidR="0087636B" w:rsidRDefault="0087636B" w:rsidP="006908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</w:t>
      </w:r>
    </w:p>
    <w:p w:rsidR="0087636B" w:rsidRPr="00690844" w:rsidRDefault="0087636B" w:rsidP="00690844">
      <w:pPr>
        <w:spacing w:after="0" w:line="240" w:lineRule="auto"/>
        <w:jc w:val="both"/>
        <w:rPr>
          <w:rFonts w:ascii="MS Sans Serif" w:hAnsi="MS Sans Serif"/>
          <w:b/>
          <w:color w:val="000000"/>
          <w:sz w:val="32"/>
          <w:szCs w:val="32"/>
          <w:lang w:eastAsia="ru-RU"/>
        </w:rPr>
      </w:pPr>
    </w:p>
    <w:p w:rsidR="0087636B" w:rsidRPr="00690844" w:rsidRDefault="0087636B" w:rsidP="00690844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87636B" w:rsidRPr="00690844" w:rsidRDefault="0087636B" w:rsidP="00690844">
      <w:pPr>
        <w:pStyle w:val="NoSpacing"/>
        <w:rPr>
          <w:rFonts w:ascii="Times New Roman" w:hAnsi="Times New Roman"/>
          <w:sz w:val="24"/>
          <w:szCs w:val="24"/>
          <w:lang w:val="ru-RU" w:eastAsia="ru-RU"/>
        </w:rPr>
      </w:pPr>
      <w:r w:rsidRPr="0069084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690844">
        <w:rPr>
          <w:rFonts w:ascii="Times New Roman" w:hAnsi="Times New Roman"/>
          <w:sz w:val="24"/>
          <w:szCs w:val="24"/>
          <w:lang w:eastAsia="ru-RU"/>
        </w:rPr>
        <w:tab/>
      </w:r>
      <w:r w:rsidRPr="00690844">
        <w:rPr>
          <w:rFonts w:ascii="Times New Roman" w:hAnsi="Times New Roman"/>
          <w:sz w:val="24"/>
          <w:szCs w:val="24"/>
          <w:lang w:eastAsia="ru-RU"/>
        </w:rPr>
        <w:tab/>
      </w:r>
      <w:r w:rsidRPr="00690844">
        <w:rPr>
          <w:rFonts w:ascii="Times New Roman" w:hAnsi="Times New Roman"/>
          <w:sz w:val="24"/>
          <w:szCs w:val="24"/>
          <w:lang w:eastAsia="ru-RU"/>
        </w:rPr>
        <w:tab/>
      </w:r>
      <w:r w:rsidRPr="00690844">
        <w:rPr>
          <w:rFonts w:ascii="Times New Roman" w:hAnsi="Times New Roman"/>
          <w:sz w:val="24"/>
          <w:szCs w:val="24"/>
          <w:lang w:eastAsia="ru-RU"/>
        </w:rPr>
        <w:tab/>
      </w:r>
      <w:r w:rsidRPr="00690844">
        <w:rPr>
          <w:rFonts w:ascii="Times New Roman" w:hAnsi="Times New Roman"/>
          <w:sz w:val="24"/>
          <w:szCs w:val="24"/>
          <w:lang w:eastAsia="ru-RU"/>
        </w:rPr>
        <w:tab/>
      </w:r>
      <w:r w:rsidRPr="00690844">
        <w:rPr>
          <w:rFonts w:ascii="Times New Roman" w:hAnsi="Times New Roman"/>
          <w:sz w:val="24"/>
          <w:szCs w:val="24"/>
          <w:lang w:eastAsia="ru-RU"/>
        </w:rPr>
        <w:tab/>
      </w:r>
      <w:r w:rsidRPr="00690844">
        <w:rPr>
          <w:rFonts w:ascii="Times New Roman" w:hAnsi="Times New Roman"/>
          <w:sz w:val="24"/>
          <w:szCs w:val="24"/>
          <w:lang w:val="ru-RU" w:eastAsia="ru-RU"/>
        </w:rPr>
        <w:t>Заява</w:t>
      </w:r>
    </w:p>
    <w:p w:rsidR="0087636B" w:rsidRPr="00690844" w:rsidRDefault="0087636B" w:rsidP="00690844">
      <w:pPr>
        <w:pStyle w:val="NoSpacing"/>
        <w:rPr>
          <w:rFonts w:ascii="Times New Roman" w:hAnsi="Times New Roman"/>
          <w:sz w:val="24"/>
          <w:szCs w:val="24"/>
          <w:lang w:val="ru-RU" w:eastAsia="ru-RU"/>
        </w:rPr>
      </w:pPr>
    </w:p>
    <w:p w:rsidR="0087636B" w:rsidRPr="00940E11" w:rsidRDefault="0087636B" w:rsidP="00072464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6908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636B" w:rsidRPr="00940E11" w:rsidRDefault="0087636B" w:rsidP="00072464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 xml:space="preserve">Прошу видати мені </w:t>
      </w:r>
      <w:r>
        <w:rPr>
          <w:rFonts w:ascii="Times New Roman" w:hAnsi="Times New Roman"/>
          <w:sz w:val="24"/>
          <w:szCs w:val="24"/>
          <w:lang w:eastAsia="ru-RU"/>
        </w:rPr>
        <w:t xml:space="preserve">довідку </w:t>
      </w:r>
      <w:r w:rsidRPr="00940E11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Дитина війни</w:t>
      </w:r>
      <w:r w:rsidRPr="00940E11">
        <w:rPr>
          <w:rFonts w:ascii="Times New Roman" w:hAnsi="Times New Roman"/>
          <w:sz w:val="24"/>
          <w:szCs w:val="24"/>
          <w:lang w:eastAsia="ru-RU"/>
        </w:rPr>
        <w:t>».</w:t>
      </w:r>
    </w:p>
    <w:p w:rsidR="0087636B" w:rsidRPr="00940E11" w:rsidRDefault="0087636B" w:rsidP="00072464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36B" w:rsidRPr="00940E11" w:rsidRDefault="0087636B" w:rsidP="00072464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 xml:space="preserve">Прошу видати мені </w:t>
      </w:r>
      <w:r>
        <w:rPr>
          <w:rFonts w:ascii="Times New Roman" w:hAnsi="Times New Roman"/>
          <w:sz w:val="24"/>
          <w:szCs w:val="24"/>
          <w:lang w:eastAsia="ru-RU"/>
        </w:rPr>
        <w:t xml:space="preserve">довідку </w:t>
      </w:r>
      <w:r w:rsidRPr="00940E11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Дитина війни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» у зв’язку з непридатністю </w:t>
      </w:r>
      <w:r>
        <w:rPr>
          <w:rFonts w:ascii="Times New Roman" w:hAnsi="Times New Roman"/>
          <w:sz w:val="24"/>
          <w:szCs w:val="24"/>
          <w:lang w:eastAsia="ru-RU"/>
        </w:rPr>
        <w:t xml:space="preserve">довідки </w:t>
      </w:r>
      <w:r w:rsidRPr="00940E11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eastAsia="ru-RU"/>
        </w:rPr>
        <w:t>непридатну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eastAsia="ru-RU"/>
        </w:rPr>
        <w:t xml:space="preserve"> довідку</w:t>
      </w:r>
      <w:r w:rsidRPr="00604C10">
        <w:rPr>
          <w:rFonts w:ascii="Times New Roman" w:hAnsi="Times New Roman"/>
          <w:i/>
          <w:sz w:val="24"/>
          <w:szCs w:val="24"/>
          <w:lang w:eastAsia="ru-RU"/>
        </w:rPr>
        <w:t xml:space="preserve"> додаю</w:t>
      </w:r>
      <w:r w:rsidRPr="00940E11">
        <w:rPr>
          <w:rFonts w:ascii="Times New Roman" w:hAnsi="Times New Roman"/>
          <w:sz w:val="24"/>
          <w:szCs w:val="24"/>
          <w:lang w:eastAsia="ru-RU"/>
        </w:rPr>
        <w:t>).</w:t>
      </w:r>
    </w:p>
    <w:p w:rsidR="0087636B" w:rsidRDefault="0087636B" w:rsidP="00072464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36B" w:rsidRPr="00940E11" w:rsidRDefault="0087636B" w:rsidP="00072464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0E11">
        <w:rPr>
          <w:rFonts w:ascii="Times New Roman" w:hAnsi="Times New Roman"/>
          <w:sz w:val="24"/>
          <w:szCs w:val="24"/>
          <w:lang w:eastAsia="ru-RU"/>
        </w:rPr>
        <w:t>Прошу видати мені нов</w:t>
      </w:r>
      <w:r>
        <w:rPr>
          <w:rFonts w:ascii="Times New Roman" w:hAnsi="Times New Roman"/>
          <w:sz w:val="24"/>
          <w:szCs w:val="24"/>
          <w:lang w:eastAsia="ru-RU"/>
        </w:rPr>
        <w:t>у довідку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Дитина війни</w:t>
      </w:r>
      <w:r w:rsidRPr="00940E11">
        <w:rPr>
          <w:rFonts w:ascii="Times New Roman" w:hAnsi="Times New Roman"/>
          <w:sz w:val="24"/>
          <w:szCs w:val="24"/>
          <w:lang w:eastAsia="ru-RU"/>
        </w:rPr>
        <w:t xml:space="preserve">» у зв’язку </w:t>
      </w:r>
      <w:r>
        <w:rPr>
          <w:rFonts w:ascii="Times New Roman" w:hAnsi="Times New Roman"/>
          <w:sz w:val="24"/>
          <w:szCs w:val="24"/>
          <w:lang w:eastAsia="ru-RU"/>
        </w:rPr>
        <w:t xml:space="preserve">з </w:t>
      </w:r>
      <w:r w:rsidRPr="00940E11">
        <w:rPr>
          <w:rFonts w:ascii="Times New Roman" w:hAnsi="Times New Roman"/>
          <w:sz w:val="24"/>
          <w:szCs w:val="24"/>
          <w:lang w:eastAsia="ru-RU"/>
        </w:rPr>
        <w:t>втратою</w:t>
      </w:r>
      <w:r>
        <w:rPr>
          <w:rFonts w:ascii="Times New Roman" w:hAnsi="Times New Roman"/>
          <w:sz w:val="24"/>
          <w:szCs w:val="24"/>
          <w:lang w:eastAsia="ru-RU"/>
        </w:rPr>
        <w:t xml:space="preserve"> довідки</w:t>
      </w:r>
      <w:r w:rsidRPr="00940E11">
        <w:rPr>
          <w:rFonts w:ascii="Times New Roman" w:hAnsi="Times New Roman"/>
          <w:sz w:val="24"/>
          <w:szCs w:val="24"/>
          <w:lang w:eastAsia="ru-RU"/>
        </w:rPr>
        <w:t>.</w:t>
      </w:r>
    </w:p>
    <w:p w:rsidR="0087636B" w:rsidRPr="00940E11" w:rsidRDefault="0087636B" w:rsidP="00072464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636B" w:rsidRPr="00604C10" w:rsidRDefault="0087636B" w:rsidP="00072464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04C10">
        <w:rPr>
          <w:rFonts w:ascii="Times New Roman" w:hAnsi="Times New Roman"/>
          <w:b/>
          <w:i/>
          <w:sz w:val="24"/>
          <w:szCs w:val="24"/>
          <w:lang w:eastAsia="ru-RU"/>
        </w:rPr>
        <w:t>Необхідне підкреслити.</w:t>
      </w:r>
    </w:p>
    <w:p w:rsidR="0087636B" w:rsidRPr="00690844" w:rsidRDefault="0087636B" w:rsidP="00690844">
      <w:pPr>
        <w:pStyle w:val="NoSpacing"/>
        <w:rPr>
          <w:rFonts w:ascii="Times New Roman" w:hAnsi="Times New Roman"/>
          <w:sz w:val="24"/>
          <w:szCs w:val="24"/>
          <w:lang w:val="ru-RU" w:eastAsia="ru-RU"/>
        </w:rPr>
      </w:pPr>
    </w:p>
    <w:p w:rsidR="0087636B" w:rsidRDefault="0087636B" w:rsidP="00690844">
      <w:pPr>
        <w:pStyle w:val="NoSpacing"/>
        <w:rPr>
          <w:rFonts w:ascii="Times New Roman" w:hAnsi="Times New Roman"/>
          <w:sz w:val="24"/>
          <w:szCs w:val="24"/>
          <w:lang w:val="ru-RU" w:eastAsia="ru-RU"/>
        </w:rPr>
      </w:pPr>
    </w:p>
    <w:p w:rsidR="0087636B" w:rsidRPr="00690844" w:rsidRDefault="0087636B" w:rsidP="00690844">
      <w:pPr>
        <w:pStyle w:val="NoSpacing"/>
        <w:rPr>
          <w:rFonts w:ascii="Times New Roman" w:hAnsi="Times New Roman"/>
          <w:sz w:val="24"/>
          <w:szCs w:val="24"/>
          <w:lang w:val="ru-RU" w:eastAsia="ru-RU"/>
        </w:rPr>
      </w:pPr>
    </w:p>
    <w:p w:rsidR="0087636B" w:rsidRPr="00690844" w:rsidRDefault="0087636B" w:rsidP="00690844">
      <w:pPr>
        <w:pStyle w:val="NoSpacing"/>
        <w:rPr>
          <w:rFonts w:ascii="Times New Roman" w:hAnsi="Times New Roman"/>
          <w:sz w:val="24"/>
          <w:szCs w:val="24"/>
        </w:rPr>
      </w:pPr>
    </w:p>
    <w:p w:rsidR="0087636B" w:rsidRPr="007046BB" w:rsidRDefault="0087636B" w:rsidP="0069084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046BB">
        <w:rPr>
          <w:rFonts w:ascii="Times New Roman" w:hAnsi="Times New Roman"/>
          <w:sz w:val="24"/>
          <w:szCs w:val="24"/>
          <w:lang w:val="ru-RU" w:eastAsia="ru-RU"/>
        </w:rPr>
        <w:t>__________________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  <w:t>_______________</w:t>
      </w:r>
    </w:p>
    <w:p w:rsidR="0087636B" w:rsidRPr="007046BB" w:rsidRDefault="0087636B" w:rsidP="0069084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    (</w:t>
      </w:r>
      <w:r w:rsidRPr="007046BB">
        <w:rPr>
          <w:rFonts w:ascii="Times New Roman" w:hAnsi="Times New Roman"/>
          <w:sz w:val="24"/>
          <w:szCs w:val="24"/>
          <w:lang w:eastAsia="ru-RU"/>
        </w:rPr>
        <w:t>дата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7046BB">
        <w:rPr>
          <w:rFonts w:ascii="Times New Roman" w:hAnsi="Times New Roman"/>
          <w:sz w:val="24"/>
          <w:szCs w:val="24"/>
          <w:lang w:val="ru-RU" w:eastAsia="ru-RU"/>
        </w:rPr>
        <w:t xml:space="preserve">   (підпис)</w:t>
      </w:r>
    </w:p>
    <w:p w:rsidR="0087636B" w:rsidRPr="007046BB" w:rsidRDefault="0087636B" w:rsidP="0069084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7636B" w:rsidRDefault="0087636B" w:rsidP="00A1744A"/>
    <w:p w:rsidR="0087636B" w:rsidRDefault="0087636B" w:rsidP="00A1744A"/>
    <w:p w:rsidR="0087636B" w:rsidRDefault="0087636B" w:rsidP="00A1744A"/>
    <w:p w:rsidR="0087636B" w:rsidRDefault="0087636B" w:rsidP="00A1744A"/>
    <w:p w:rsidR="0087636B" w:rsidRDefault="0087636B" w:rsidP="00A1744A"/>
    <w:p w:rsidR="0087636B" w:rsidRDefault="0087636B" w:rsidP="00A1744A"/>
    <w:p w:rsidR="0087636B" w:rsidRDefault="0087636B" w:rsidP="00A1744A"/>
    <w:p w:rsidR="0087636B" w:rsidRDefault="0087636B"/>
    <w:sectPr w:rsidR="0087636B" w:rsidSect="00006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44A"/>
    <w:rsid w:val="000029C4"/>
    <w:rsid w:val="00006E7A"/>
    <w:rsid w:val="00063905"/>
    <w:rsid w:val="00072464"/>
    <w:rsid w:val="00161E45"/>
    <w:rsid w:val="0018495A"/>
    <w:rsid w:val="003B68DA"/>
    <w:rsid w:val="004A33F5"/>
    <w:rsid w:val="004A6661"/>
    <w:rsid w:val="00604C10"/>
    <w:rsid w:val="00690844"/>
    <w:rsid w:val="006C365E"/>
    <w:rsid w:val="007046BB"/>
    <w:rsid w:val="007314AE"/>
    <w:rsid w:val="0087636B"/>
    <w:rsid w:val="00877954"/>
    <w:rsid w:val="00940E11"/>
    <w:rsid w:val="00995CC1"/>
    <w:rsid w:val="009B4396"/>
    <w:rsid w:val="00A1744A"/>
    <w:rsid w:val="00A90666"/>
    <w:rsid w:val="00DC710C"/>
    <w:rsid w:val="00ED70E6"/>
    <w:rsid w:val="00EF1DA0"/>
    <w:rsid w:val="00F05BB9"/>
    <w:rsid w:val="00F62872"/>
    <w:rsid w:val="00F9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1744A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908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084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ap.nadvir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3</Pages>
  <Words>2772</Words>
  <Characters>1581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</cp:lastModifiedBy>
  <cp:revision>8</cp:revision>
  <cp:lastPrinted>2018-02-20T14:28:00Z</cp:lastPrinted>
  <dcterms:created xsi:type="dcterms:W3CDTF">2018-02-19T08:58:00Z</dcterms:created>
  <dcterms:modified xsi:type="dcterms:W3CDTF">2020-01-20T09:43:00Z</dcterms:modified>
</cp:coreProperties>
</file>