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9C3" w:rsidRPr="000029C4" w:rsidRDefault="005B39C3" w:rsidP="00D1362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029C4">
        <w:rPr>
          <w:rFonts w:ascii="Times New Roman" w:hAnsi="Times New Roman"/>
          <w:b/>
          <w:sz w:val="24"/>
          <w:szCs w:val="24"/>
          <w:lang w:eastAsia="ru-RU"/>
        </w:rPr>
        <w:t xml:space="preserve">ПОГОДЖЕНО:                                                   </w:t>
      </w:r>
      <w:r w:rsidRPr="000029C4">
        <w:rPr>
          <w:rFonts w:ascii="Times New Roman" w:hAnsi="Times New Roman"/>
          <w:b/>
          <w:sz w:val="24"/>
          <w:szCs w:val="24"/>
          <w:lang w:val="ru-RU" w:eastAsia="ru-RU"/>
        </w:rPr>
        <w:t xml:space="preserve">            </w:t>
      </w:r>
      <w:r w:rsidRPr="000029C4">
        <w:rPr>
          <w:rFonts w:ascii="Times New Roman" w:hAnsi="Times New Roman"/>
          <w:b/>
          <w:sz w:val="24"/>
          <w:szCs w:val="24"/>
          <w:lang w:eastAsia="ru-RU"/>
        </w:rPr>
        <w:t>ЗАТВЕРДЖЕНО:</w:t>
      </w:r>
    </w:p>
    <w:p w:rsidR="005B39C3" w:rsidRPr="000029C4" w:rsidRDefault="005B39C3" w:rsidP="00D1362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029C4">
        <w:rPr>
          <w:rFonts w:ascii="Times New Roman" w:hAnsi="Times New Roman"/>
          <w:b/>
          <w:sz w:val="24"/>
          <w:szCs w:val="24"/>
          <w:lang w:eastAsia="ru-RU"/>
        </w:rPr>
        <w:t>Голова Надвірнянської</w:t>
      </w:r>
      <w:r w:rsidRPr="000029C4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r w:rsidRPr="000029C4">
        <w:rPr>
          <w:rFonts w:ascii="Times New Roman" w:hAnsi="Times New Roman"/>
          <w:b/>
          <w:sz w:val="24"/>
          <w:szCs w:val="24"/>
          <w:lang w:eastAsia="ru-RU"/>
        </w:rPr>
        <w:t xml:space="preserve">районної                               </w:t>
      </w:r>
      <w:r w:rsidRPr="000029C4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r w:rsidRPr="000029C4">
        <w:rPr>
          <w:rFonts w:ascii="Times New Roman" w:hAnsi="Times New Roman"/>
          <w:b/>
          <w:sz w:val="24"/>
          <w:szCs w:val="24"/>
          <w:lang w:eastAsia="ru-RU"/>
        </w:rPr>
        <w:t>Начальник управління соціального</w:t>
      </w:r>
    </w:p>
    <w:p w:rsidR="005B39C3" w:rsidRPr="000029C4" w:rsidRDefault="005B39C3" w:rsidP="006B3281">
      <w:pPr>
        <w:spacing w:after="0" w:line="240" w:lineRule="auto"/>
        <w:ind w:right="-261"/>
        <w:rPr>
          <w:rFonts w:ascii="Times New Roman" w:hAnsi="Times New Roman"/>
          <w:b/>
          <w:sz w:val="24"/>
          <w:szCs w:val="24"/>
          <w:lang w:eastAsia="ru-RU"/>
        </w:rPr>
      </w:pPr>
      <w:r w:rsidRPr="000029C4">
        <w:rPr>
          <w:rFonts w:ascii="Times New Roman" w:hAnsi="Times New Roman"/>
          <w:b/>
          <w:sz w:val="24"/>
          <w:szCs w:val="24"/>
          <w:lang w:eastAsia="ru-RU"/>
        </w:rPr>
        <w:t xml:space="preserve">державної адміністрації                                                 захисту населення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Надвірнянської </w:t>
      </w:r>
      <w:r w:rsidRPr="000029C4">
        <w:rPr>
          <w:rFonts w:ascii="Times New Roman" w:hAnsi="Times New Roman"/>
          <w:b/>
          <w:sz w:val="24"/>
          <w:szCs w:val="24"/>
          <w:lang w:eastAsia="ru-RU"/>
        </w:rPr>
        <w:t>РДА</w:t>
      </w:r>
    </w:p>
    <w:p w:rsidR="005B39C3" w:rsidRPr="000029C4" w:rsidRDefault="005B39C3" w:rsidP="00D1362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029C4">
        <w:rPr>
          <w:rFonts w:ascii="Times New Roman" w:hAnsi="Times New Roman"/>
          <w:b/>
          <w:sz w:val="24"/>
          <w:szCs w:val="24"/>
          <w:lang w:eastAsia="ru-RU"/>
        </w:rPr>
        <w:t>______________О.Кеніз                                                   ______________Я.Гундяк</w:t>
      </w:r>
    </w:p>
    <w:p w:rsidR="005B39C3" w:rsidRPr="000029C4" w:rsidRDefault="005B39C3" w:rsidP="00D1362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“____”________201</w:t>
      </w:r>
      <w:r w:rsidRPr="004A6661">
        <w:rPr>
          <w:rFonts w:ascii="Times New Roman" w:hAnsi="Times New Roman"/>
          <w:b/>
          <w:sz w:val="24"/>
          <w:szCs w:val="24"/>
          <w:lang w:val="ru-RU" w:eastAsia="ru-RU"/>
        </w:rPr>
        <w:t>8</w:t>
      </w:r>
      <w:r w:rsidRPr="000029C4">
        <w:rPr>
          <w:rFonts w:ascii="Times New Roman" w:hAnsi="Times New Roman"/>
          <w:b/>
          <w:sz w:val="24"/>
          <w:szCs w:val="24"/>
          <w:lang w:eastAsia="ru-RU"/>
        </w:rPr>
        <w:t xml:space="preserve">р.                                       </w:t>
      </w:r>
      <w:r w:rsidRPr="000029C4">
        <w:rPr>
          <w:rFonts w:ascii="Times New Roman" w:hAnsi="Times New Roman"/>
          <w:b/>
          <w:sz w:val="24"/>
          <w:szCs w:val="24"/>
          <w:lang w:val="ru-RU" w:eastAsia="ru-RU"/>
        </w:rPr>
        <w:t xml:space="preserve">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>“____”________201</w:t>
      </w:r>
      <w:r w:rsidRPr="004A6661">
        <w:rPr>
          <w:rFonts w:ascii="Times New Roman" w:hAnsi="Times New Roman"/>
          <w:b/>
          <w:sz w:val="24"/>
          <w:szCs w:val="24"/>
          <w:lang w:val="ru-RU" w:eastAsia="ru-RU"/>
        </w:rPr>
        <w:t>8</w:t>
      </w:r>
      <w:r w:rsidRPr="000029C4">
        <w:rPr>
          <w:rFonts w:ascii="Times New Roman" w:hAnsi="Times New Roman"/>
          <w:b/>
          <w:sz w:val="24"/>
          <w:szCs w:val="24"/>
          <w:lang w:eastAsia="ru-RU"/>
        </w:rPr>
        <w:t>р.</w:t>
      </w:r>
    </w:p>
    <w:p w:rsidR="005B39C3" w:rsidRPr="000029C4" w:rsidRDefault="005B39C3" w:rsidP="00D136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B39C3" w:rsidRPr="000029C4" w:rsidRDefault="005B39C3" w:rsidP="00D1362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B39C3" w:rsidRPr="000029C4" w:rsidRDefault="005B39C3" w:rsidP="00D136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029C4">
        <w:rPr>
          <w:rFonts w:ascii="Times New Roman" w:hAnsi="Times New Roman"/>
          <w:b/>
          <w:sz w:val="24"/>
          <w:szCs w:val="24"/>
          <w:lang w:eastAsia="ru-RU"/>
        </w:rPr>
        <w:t>ІНФОРМАЦІЙНА КАРТКА</w:t>
      </w:r>
    </w:p>
    <w:p w:rsidR="005B39C3" w:rsidRPr="000029C4" w:rsidRDefault="005B39C3" w:rsidP="00D136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029C4">
        <w:rPr>
          <w:rFonts w:ascii="Times New Roman" w:hAnsi="Times New Roman"/>
          <w:b/>
          <w:sz w:val="24"/>
          <w:szCs w:val="24"/>
          <w:lang w:eastAsia="ru-RU"/>
        </w:rPr>
        <w:t>АДМІНІСТРАТИВНОЇ ПОСЛУГИ</w:t>
      </w:r>
    </w:p>
    <w:p w:rsidR="005B39C3" w:rsidRPr="000029C4" w:rsidRDefault="005B39C3" w:rsidP="00D1362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5B39C3" w:rsidRDefault="005B39C3" w:rsidP="00D136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ВСТАНОВЛЕННЯ СТАТУСУ ТА ВИДАЧА ПОСВІДЧЕННЯ «ЖЕРТВА НАЦИСТСЬКИХ ПЕРЕСЛІДУВАНЬ»</w:t>
      </w:r>
    </w:p>
    <w:p w:rsidR="005B39C3" w:rsidRPr="007F39BE" w:rsidRDefault="005B39C3" w:rsidP="00D136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B39C3" w:rsidRPr="006B3281" w:rsidRDefault="005B39C3" w:rsidP="00D136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B3281">
        <w:rPr>
          <w:rFonts w:ascii="Times New Roman" w:hAnsi="Times New Roman"/>
          <w:b/>
          <w:sz w:val="24"/>
          <w:szCs w:val="24"/>
          <w:lang w:eastAsia="ru-RU"/>
        </w:rPr>
        <w:t>Управління соціального захисту населення Надвірнянської райдержадміністрації</w:t>
      </w:r>
    </w:p>
    <w:p w:rsidR="005B39C3" w:rsidRPr="000029C4" w:rsidRDefault="005B39C3" w:rsidP="00D13621">
      <w:pPr>
        <w:spacing w:after="0" w:line="240" w:lineRule="auto"/>
        <w:jc w:val="center"/>
        <w:rPr>
          <w:rFonts w:ascii="Times New Roman" w:hAnsi="Times New Roman"/>
          <w:sz w:val="12"/>
          <w:szCs w:val="12"/>
          <w:u w:val="single"/>
          <w:lang w:eastAsia="ru-RU"/>
        </w:rPr>
      </w:pPr>
    </w:p>
    <w:tbl>
      <w:tblPr>
        <w:tblW w:w="100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07"/>
        <w:gridCol w:w="3359"/>
        <w:gridCol w:w="5918"/>
        <w:gridCol w:w="31"/>
      </w:tblGrid>
      <w:tr w:rsidR="005B39C3" w:rsidRPr="00BC501E" w:rsidTr="00F90424">
        <w:trPr>
          <w:gridAfter w:val="1"/>
          <w:wAfter w:w="31" w:type="dxa"/>
          <w:trHeight w:val="441"/>
        </w:trPr>
        <w:tc>
          <w:tcPr>
            <w:tcW w:w="10059" w:type="dxa"/>
            <w:gridSpan w:val="4"/>
            <w:vAlign w:val="center"/>
          </w:tcPr>
          <w:p w:rsidR="005B39C3" w:rsidRPr="000029C4" w:rsidRDefault="005B39C3" w:rsidP="00F904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029C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Інформація про центр надання адміністративних послуг</w:t>
            </w:r>
          </w:p>
          <w:p w:rsidR="005B39C3" w:rsidRPr="000029C4" w:rsidRDefault="005B39C3" w:rsidP="00F9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39C3" w:rsidRPr="00BC501E" w:rsidTr="00F90424">
        <w:trPr>
          <w:gridAfter w:val="1"/>
          <w:wAfter w:w="31" w:type="dxa"/>
        </w:trPr>
        <w:tc>
          <w:tcPr>
            <w:tcW w:w="4141" w:type="dxa"/>
            <w:gridSpan w:val="3"/>
          </w:tcPr>
          <w:p w:rsidR="005B39C3" w:rsidRPr="000029C4" w:rsidRDefault="005B39C3" w:rsidP="00F90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Найменування центру надання адміністративної послуги, в якому здійснюється обслуговування суб’єк-та звернення</w:t>
            </w:r>
          </w:p>
        </w:tc>
        <w:tc>
          <w:tcPr>
            <w:tcW w:w="5918" w:type="dxa"/>
          </w:tcPr>
          <w:p w:rsidR="005B39C3" w:rsidRPr="000029C4" w:rsidRDefault="005B39C3" w:rsidP="00F9042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Центр надання адміністративних послуг Надвірнянської районної державної адміністрації</w:t>
            </w:r>
          </w:p>
        </w:tc>
      </w:tr>
      <w:tr w:rsidR="005B39C3" w:rsidRPr="00BC501E" w:rsidTr="00F90424">
        <w:trPr>
          <w:gridAfter w:val="1"/>
          <w:wAfter w:w="31" w:type="dxa"/>
        </w:trPr>
        <w:tc>
          <w:tcPr>
            <w:tcW w:w="675" w:type="dxa"/>
          </w:tcPr>
          <w:p w:rsidR="005B39C3" w:rsidRPr="000029C4" w:rsidRDefault="005B39C3" w:rsidP="00F90424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66" w:type="dxa"/>
            <w:gridSpan w:val="2"/>
          </w:tcPr>
          <w:p w:rsidR="005B39C3" w:rsidRPr="00877954" w:rsidRDefault="005B39C3" w:rsidP="00F90424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7954">
              <w:rPr>
                <w:rFonts w:ascii="Times New Roman" w:hAnsi="Times New Roman"/>
                <w:sz w:val="24"/>
                <w:szCs w:val="24"/>
                <w:lang w:eastAsia="ru-RU"/>
              </w:rPr>
              <w:t>Місцезнаходження центру надання адміністративної послуги</w:t>
            </w:r>
          </w:p>
        </w:tc>
        <w:tc>
          <w:tcPr>
            <w:tcW w:w="5918" w:type="dxa"/>
          </w:tcPr>
          <w:p w:rsidR="005B39C3" w:rsidRPr="000029C4" w:rsidRDefault="005B39C3" w:rsidP="00F9042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78405, м"/>
              </w:smartTagPr>
              <w:r w:rsidRPr="000029C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78405, м</w:t>
              </w:r>
            </w:smartTag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Надвірна, </w:t>
            </w:r>
          </w:p>
          <w:p w:rsidR="005B39C3" w:rsidRPr="000029C4" w:rsidRDefault="005B39C3" w:rsidP="00F9042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вул. Визволення, 2</w:t>
            </w:r>
          </w:p>
          <w:p w:rsidR="005B39C3" w:rsidRPr="000029C4" w:rsidRDefault="005B39C3" w:rsidP="00F9042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B39C3" w:rsidRPr="00BC501E" w:rsidTr="00F90424">
        <w:trPr>
          <w:gridAfter w:val="1"/>
          <w:wAfter w:w="31" w:type="dxa"/>
        </w:trPr>
        <w:tc>
          <w:tcPr>
            <w:tcW w:w="675" w:type="dxa"/>
          </w:tcPr>
          <w:p w:rsidR="005B39C3" w:rsidRPr="000029C4" w:rsidRDefault="005B39C3" w:rsidP="00F90424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66" w:type="dxa"/>
            <w:gridSpan w:val="2"/>
          </w:tcPr>
          <w:p w:rsidR="005B39C3" w:rsidRPr="00877954" w:rsidRDefault="005B39C3" w:rsidP="00F9042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7954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918" w:type="dxa"/>
          </w:tcPr>
          <w:p w:rsidR="005B39C3" w:rsidRPr="000029C4" w:rsidRDefault="005B39C3" w:rsidP="00F90424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Понеділок – середа, п’ятниця: 8.00 – 15.00</w:t>
            </w:r>
          </w:p>
          <w:p w:rsidR="005B39C3" w:rsidRPr="000029C4" w:rsidRDefault="005B39C3" w:rsidP="00F90424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четвер: 8.00 – 20.00</w:t>
            </w:r>
          </w:p>
          <w:p w:rsidR="005B39C3" w:rsidRPr="000029C4" w:rsidRDefault="005B39C3" w:rsidP="00F90424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 обідньої перерви</w:t>
            </w:r>
          </w:p>
        </w:tc>
      </w:tr>
      <w:tr w:rsidR="005B39C3" w:rsidRPr="00BC501E" w:rsidTr="00F90424">
        <w:trPr>
          <w:gridAfter w:val="1"/>
          <w:wAfter w:w="31" w:type="dxa"/>
        </w:trPr>
        <w:tc>
          <w:tcPr>
            <w:tcW w:w="675" w:type="dxa"/>
          </w:tcPr>
          <w:p w:rsidR="005B39C3" w:rsidRPr="000029C4" w:rsidRDefault="005B39C3" w:rsidP="00F90424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66" w:type="dxa"/>
            <w:gridSpan w:val="2"/>
          </w:tcPr>
          <w:p w:rsidR="005B39C3" w:rsidRPr="00877954" w:rsidRDefault="005B39C3" w:rsidP="00F90424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7954">
              <w:rPr>
                <w:rFonts w:ascii="Times New Roman" w:hAnsi="Times New Roman"/>
                <w:sz w:val="24"/>
                <w:szCs w:val="24"/>
                <w:lang w:eastAsia="ru-RU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918" w:type="dxa"/>
          </w:tcPr>
          <w:p w:rsidR="005B39C3" w:rsidRPr="000029C4" w:rsidRDefault="005B39C3" w:rsidP="00F90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(3475) 2-53-34 </w:t>
            </w:r>
          </w:p>
          <w:p w:rsidR="005B39C3" w:rsidRPr="000029C4" w:rsidRDefault="005B39C3" w:rsidP="00F90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val="ru-RU" w:eastAsia="ru-RU"/>
              </w:rPr>
              <w:t>E</w:t>
            </w: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029C4">
              <w:rPr>
                <w:rFonts w:ascii="Times New Roman" w:hAnsi="Times New Roman"/>
                <w:sz w:val="24"/>
                <w:szCs w:val="24"/>
                <w:lang w:val="ru-RU" w:eastAsia="ru-RU"/>
              </w:rPr>
              <w:t>mail</w:t>
            </w: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0029C4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  <w:hyperlink r:id="rId4" w:history="1">
              <w:r w:rsidRPr="000029C4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ru-RU" w:eastAsia="ru-RU"/>
                </w:rPr>
                <w:t>cnap</w:t>
              </w:r>
              <w:r w:rsidRPr="000029C4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.</w:t>
              </w:r>
              <w:r w:rsidRPr="000029C4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ru-RU" w:eastAsia="ru-RU"/>
                </w:rPr>
                <w:t>nadvirna</w:t>
              </w:r>
              <w:r w:rsidRPr="000029C4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@</w:t>
              </w:r>
              <w:r w:rsidRPr="000029C4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ru-RU" w:eastAsia="ru-RU"/>
                </w:rPr>
                <w:t>gmail</w:t>
              </w:r>
              <w:r w:rsidRPr="000029C4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.</w:t>
              </w:r>
              <w:r w:rsidRPr="000029C4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ru-RU" w:eastAsia="ru-RU"/>
                </w:rPr>
                <w:t>com</w:t>
              </w:r>
            </w:hyperlink>
          </w:p>
          <w:p w:rsidR="005B39C3" w:rsidRPr="000029C4" w:rsidRDefault="005B39C3" w:rsidP="00F904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www</w:t>
            </w: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nadrda</w:t>
            </w: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gov</w:t>
            </w: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ua</w:t>
            </w:r>
          </w:p>
        </w:tc>
      </w:tr>
      <w:tr w:rsidR="005B39C3" w:rsidRPr="00BC501E" w:rsidTr="00F90424">
        <w:trPr>
          <w:gridAfter w:val="1"/>
          <w:wAfter w:w="31" w:type="dxa"/>
          <w:trHeight w:val="455"/>
        </w:trPr>
        <w:tc>
          <w:tcPr>
            <w:tcW w:w="10059" w:type="dxa"/>
            <w:gridSpan w:val="4"/>
            <w:vAlign w:val="center"/>
          </w:tcPr>
          <w:p w:rsidR="005B39C3" w:rsidRPr="000029C4" w:rsidRDefault="005B39C3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Нормативні акти, якими регламентується надання адміністративної послуги</w:t>
            </w:r>
          </w:p>
        </w:tc>
      </w:tr>
      <w:tr w:rsidR="005B39C3" w:rsidRPr="00BC501E" w:rsidTr="00F90424">
        <w:trPr>
          <w:gridAfter w:val="1"/>
          <w:wAfter w:w="31" w:type="dxa"/>
        </w:trPr>
        <w:tc>
          <w:tcPr>
            <w:tcW w:w="782" w:type="dxa"/>
            <w:gridSpan w:val="2"/>
          </w:tcPr>
          <w:p w:rsidR="005B39C3" w:rsidRPr="000029C4" w:rsidRDefault="005B39C3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59" w:type="dxa"/>
          </w:tcPr>
          <w:p w:rsidR="005B39C3" w:rsidRPr="000029C4" w:rsidRDefault="005B39C3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Закони України </w:t>
            </w:r>
          </w:p>
        </w:tc>
        <w:tc>
          <w:tcPr>
            <w:tcW w:w="5918" w:type="dxa"/>
          </w:tcPr>
          <w:p w:rsidR="005B39C3" w:rsidRPr="000029C4" w:rsidRDefault="005B39C3" w:rsidP="00D13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6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України “Про жертви нацистських переслідувань” </w:t>
            </w:r>
          </w:p>
        </w:tc>
      </w:tr>
      <w:tr w:rsidR="005B39C3" w:rsidRPr="00BC501E" w:rsidTr="00F90424">
        <w:trPr>
          <w:gridAfter w:val="1"/>
          <w:wAfter w:w="31" w:type="dxa"/>
        </w:trPr>
        <w:tc>
          <w:tcPr>
            <w:tcW w:w="782" w:type="dxa"/>
            <w:gridSpan w:val="2"/>
          </w:tcPr>
          <w:p w:rsidR="005B39C3" w:rsidRPr="000029C4" w:rsidRDefault="005B39C3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59" w:type="dxa"/>
          </w:tcPr>
          <w:p w:rsidR="005B39C3" w:rsidRPr="000029C4" w:rsidRDefault="005B39C3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Акти Кабінету Міністрів України </w:t>
            </w:r>
          </w:p>
        </w:tc>
        <w:tc>
          <w:tcPr>
            <w:tcW w:w="5918" w:type="dxa"/>
          </w:tcPr>
          <w:p w:rsidR="005B39C3" w:rsidRPr="000029C4" w:rsidRDefault="005B39C3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621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Постанова Кабінету Міністрів України від 27.09.2000 № 1467 „Про затвердження порядку виготовлення та видачі посвідчень жертвам нацистських переслідувань”</w:t>
            </w:r>
          </w:p>
        </w:tc>
      </w:tr>
      <w:tr w:rsidR="005B39C3" w:rsidRPr="00BC501E" w:rsidTr="00F90424">
        <w:trPr>
          <w:gridAfter w:val="1"/>
          <w:wAfter w:w="31" w:type="dxa"/>
        </w:trPr>
        <w:tc>
          <w:tcPr>
            <w:tcW w:w="782" w:type="dxa"/>
            <w:gridSpan w:val="2"/>
          </w:tcPr>
          <w:p w:rsidR="005B39C3" w:rsidRPr="000029C4" w:rsidRDefault="005B39C3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59" w:type="dxa"/>
          </w:tcPr>
          <w:p w:rsidR="005B39C3" w:rsidRPr="000029C4" w:rsidRDefault="005B39C3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Акти центральних органів виконавчої влади</w:t>
            </w:r>
          </w:p>
        </w:tc>
        <w:tc>
          <w:tcPr>
            <w:tcW w:w="5918" w:type="dxa"/>
          </w:tcPr>
          <w:p w:rsidR="005B39C3" w:rsidRPr="006C365E" w:rsidRDefault="005B39C3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C501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5B39C3" w:rsidRPr="00BC501E" w:rsidTr="00F90424">
        <w:trPr>
          <w:gridAfter w:val="1"/>
          <w:wAfter w:w="31" w:type="dxa"/>
          <w:trHeight w:val="1044"/>
        </w:trPr>
        <w:tc>
          <w:tcPr>
            <w:tcW w:w="782" w:type="dxa"/>
            <w:gridSpan w:val="2"/>
          </w:tcPr>
          <w:p w:rsidR="005B39C3" w:rsidRPr="000029C4" w:rsidRDefault="005B39C3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59" w:type="dxa"/>
          </w:tcPr>
          <w:p w:rsidR="005B39C3" w:rsidRPr="000029C4" w:rsidRDefault="005B39C3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Акти місцевих органів виконавчої влади/ органів місцевого самоврядування/</w:t>
            </w:r>
          </w:p>
        </w:tc>
        <w:tc>
          <w:tcPr>
            <w:tcW w:w="5918" w:type="dxa"/>
            <w:vAlign w:val="center"/>
          </w:tcPr>
          <w:p w:rsidR="005B39C3" w:rsidRPr="000029C4" w:rsidRDefault="005B39C3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B39C3" w:rsidRPr="00BC501E" w:rsidTr="00F90424">
        <w:trPr>
          <w:gridAfter w:val="1"/>
          <w:wAfter w:w="31" w:type="dxa"/>
          <w:trHeight w:val="471"/>
        </w:trPr>
        <w:tc>
          <w:tcPr>
            <w:tcW w:w="10059" w:type="dxa"/>
            <w:gridSpan w:val="4"/>
            <w:vAlign w:val="center"/>
          </w:tcPr>
          <w:p w:rsidR="005B39C3" w:rsidRPr="000029C4" w:rsidRDefault="005B39C3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Умови отримання адміністративної послуги</w:t>
            </w:r>
          </w:p>
        </w:tc>
      </w:tr>
      <w:tr w:rsidR="005B39C3" w:rsidRPr="00BC501E" w:rsidTr="00F90424">
        <w:trPr>
          <w:gridAfter w:val="1"/>
          <w:wAfter w:w="31" w:type="dxa"/>
          <w:trHeight w:val="487"/>
        </w:trPr>
        <w:tc>
          <w:tcPr>
            <w:tcW w:w="782" w:type="dxa"/>
            <w:gridSpan w:val="2"/>
          </w:tcPr>
          <w:p w:rsidR="005B39C3" w:rsidRPr="000029C4" w:rsidRDefault="005B39C3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359" w:type="dxa"/>
          </w:tcPr>
          <w:p w:rsidR="005B39C3" w:rsidRPr="000029C4" w:rsidRDefault="005B39C3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Підстава для одержання адміністративної послуги</w:t>
            </w:r>
          </w:p>
        </w:tc>
        <w:tc>
          <w:tcPr>
            <w:tcW w:w="5918" w:type="dxa"/>
          </w:tcPr>
          <w:p w:rsidR="005B39C3" w:rsidRPr="00BC501E" w:rsidRDefault="005B39C3" w:rsidP="00F9042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501E">
              <w:rPr>
                <w:rFonts w:ascii="Times New Roman" w:hAnsi="Times New Roman"/>
                <w:sz w:val="24"/>
                <w:szCs w:val="24"/>
                <w:lang w:eastAsia="ru-RU"/>
              </w:rPr>
              <w:t>Громадяни, які належать до категорій осіб, зазначених у статті 4 Закону України “Про жертви нацистських переслідувань”</w:t>
            </w:r>
          </w:p>
        </w:tc>
      </w:tr>
      <w:tr w:rsidR="005B39C3" w:rsidRPr="00BC501E" w:rsidTr="00F90424">
        <w:trPr>
          <w:gridAfter w:val="1"/>
          <w:wAfter w:w="31" w:type="dxa"/>
          <w:trHeight w:val="70"/>
        </w:trPr>
        <w:tc>
          <w:tcPr>
            <w:tcW w:w="782" w:type="dxa"/>
            <w:gridSpan w:val="2"/>
          </w:tcPr>
          <w:p w:rsidR="005B39C3" w:rsidRPr="000029C4" w:rsidRDefault="005B39C3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359" w:type="dxa"/>
          </w:tcPr>
          <w:p w:rsidR="005B39C3" w:rsidRPr="000029C4" w:rsidRDefault="005B39C3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  <w:p w:rsidR="005B39C3" w:rsidRPr="000029C4" w:rsidRDefault="005B39C3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18" w:type="dxa"/>
          </w:tcPr>
          <w:p w:rsidR="005B39C3" w:rsidRPr="00D13621" w:rsidRDefault="005B39C3" w:rsidP="00D136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621">
              <w:rPr>
                <w:rFonts w:ascii="Times New Roman" w:hAnsi="Times New Roman"/>
                <w:sz w:val="24"/>
                <w:szCs w:val="24"/>
                <w:lang w:eastAsia="ru-RU"/>
              </w:rPr>
              <w:t>1. Заява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5B39C3" w:rsidRPr="00D13621" w:rsidRDefault="005B39C3" w:rsidP="00D136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Копія паспорту ;</w:t>
            </w:r>
          </w:p>
          <w:p w:rsidR="005B39C3" w:rsidRPr="00D13621" w:rsidRDefault="005B39C3" w:rsidP="00D136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Фото 3х4 (1 шт.);</w:t>
            </w:r>
          </w:p>
          <w:p w:rsidR="005B39C3" w:rsidRPr="00D13621" w:rsidRDefault="005B39C3" w:rsidP="00D136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621">
              <w:rPr>
                <w:rFonts w:ascii="Times New Roman" w:hAnsi="Times New Roman"/>
                <w:sz w:val="24"/>
                <w:szCs w:val="24"/>
                <w:lang w:eastAsia="ru-RU"/>
              </w:rPr>
              <w:t>4. Оригінал або засвідчену у встановленому порядку</w:t>
            </w:r>
          </w:p>
          <w:p w:rsidR="005B39C3" w:rsidRPr="00D13621" w:rsidRDefault="005B39C3" w:rsidP="00D136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621">
              <w:rPr>
                <w:rFonts w:ascii="Times New Roman" w:hAnsi="Times New Roman"/>
                <w:sz w:val="24"/>
                <w:szCs w:val="24"/>
                <w:lang w:eastAsia="ru-RU"/>
              </w:rPr>
              <w:t>копію одного з таких документів:</w:t>
            </w:r>
          </w:p>
          <w:p w:rsidR="005B39C3" w:rsidRPr="00D13621" w:rsidRDefault="005B39C3" w:rsidP="00D136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621">
              <w:rPr>
                <w:rFonts w:ascii="Times New Roman" w:hAnsi="Times New Roman"/>
                <w:sz w:val="24"/>
                <w:szCs w:val="24"/>
                <w:lang w:eastAsia="ru-RU"/>
              </w:rPr>
              <w:t>- довідка, видана органами служби безпеки,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3621">
              <w:rPr>
                <w:rFonts w:ascii="Times New Roman" w:hAnsi="Times New Roman"/>
                <w:sz w:val="24"/>
                <w:szCs w:val="24"/>
                <w:lang w:eastAsia="ru-RU"/>
              </w:rPr>
              <w:t>державними архівами, архівами МВС, Міноборони,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3621">
              <w:rPr>
                <w:rFonts w:ascii="Times New Roman" w:hAnsi="Times New Roman"/>
                <w:sz w:val="24"/>
                <w:szCs w:val="24"/>
                <w:lang w:eastAsia="ru-RU"/>
              </w:rPr>
              <w:t>архівними установами інших держав;</w:t>
            </w:r>
          </w:p>
          <w:p w:rsidR="005B39C3" w:rsidRPr="00D13621" w:rsidRDefault="005B39C3" w:rsidP="00D136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621">
              <w:rPr>
                <w:rFonts w:ascii="Times New Roman" w:hAnsi="Times New Roman"/>
                <w:sz w:val="24"/>
                <w:szCs w:val="24"/>
                <w:lang w:eastAsia="ru-RU"/>
              </w:rPr>
              <w:t>- довідка військово-медичного музею колишнього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3621">
              <w:rPr>
                <w:rFonts w:ascii="Times New Roman" w:hAnsi="Times New Roman"/>
                <w:sz w:val="24"/>
                <w:szCs w:val="24"/>
                <w:lang w:eastAsia="ru-RU"/>
              </w:rPr>
              <w:t>СРСР (м. Санкт-Петербург);</w:t>
            </w:r>
          </w:p>
          <w:p w:rsidR="005B39C3" w:rsidRPr="00D13621" w:rsidRDefault="005B39C3" w:rsidP="00D136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621">
              <w:rPr>
                <w:rFonts w:ascii="Times New Roman" w:hAnsi="Times New Roman"/>
                <w:sz w:val="24"/>
                <w:szCs w:val="24"/>
                <w:lang w:eastAsia="ru-RU"/>
              </w:rPr>
              <w:t>- довідка Міжнародної служби розшуку Червоного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3621">
              <w:rPr>
                <w:rFonts w:ascii="Times New Roman" w:hAnsi="Times New Roman"/>
                <w:sz w:val="24"/>
                <w:szCs w:val="24"/>
                <w:lang w:eastAsia="ru-RU"/>
              </w:rPr>
              <w:t>Хреста;</w:t>
            </w:r>
          </w:p>
          <w:p w:rsidR="005B39C3" w:rsidRPr="00D13621" w:rsidRDefault="005B39C3" w:rsidP="00D136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621">
              <w:rPr>
                <w:rFonts w:ascii="Times New Roman" w:hAnsi="Times New Roman"/>
                <w:sz w:val="24"/>
                <w:szCs w:val="24"/>
                <w:lang w:eastAsia="ru-RU"/>
              </w:rPr>
              <w:t>- довідка з архівів-музеїв, утворених в місцях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3621">
              <w:rPr>
                <w:rFonts w:ascii="Times New Roman" w:hAnsi="Times New Roman"/>
                <w:sz w:val="24"/>
                <w:szCs w:val="24"/>
                <w:lang w:eastAsia="ru-RU"/>
              </w:rPr>
              <w:t>розташування колишніх фашистських концтаборів,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3621">
              <w:rPr>
                <w:rFonts w:ascii="Times New Roman" w:hAnsi="Times New Roman"/>
                <w:sz w:val="24"/>
                <w:szCs w:val="24"/>
                <w:lang w:eastAsia="ru-RU"/>
              </w:rPr>
              <w:t>гетто та інших місцях примусового тримання 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3621">
              <w:rPr>
                <w:rFonts w:ascii="Times New Roman" w:hAnsi="Times New Roman"/>
                <w:sz w:val="24"/>
                <w:szCs w:val="24"/>
                <w:lang w:eastAsia="ru-RU"/>
              </w:rPr>
              <w:t>примусових робіт у роки Великої Вітчизняної війни 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3621">
              <w:rPr>
                <w:rFonts w:ascii="Times New Roman" w:hAnsi="Times New Roman"/>
                <w:sz w:val="24"/>
                <w:szCs w:val="24"/>
                <w:lang w:eastAsia="ru-RU"/>
              </w:rPr>
              <w:t>Другої світової війни, а також архівів іноземних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3621">
              <w:rPr>
                <w:rFonts w:ascii="Times New Roman" w:hAnsi="Times New Roman"/>
                <w:sz w:val="24"/>
                <w:szCs w:val="24"/>
                <w:lang w:eastAsia="ru-RU"/>
              </w:rPr>
              <w:t>антифашистських організацій;</w:t>
            </w:r>
          </w:p>
          <w:p w:rsidR="005B39C3" w:rsidRPr="00D13621" w:rsidRDefault="005B39C3" w:rsidP="00D136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621">
              <w:rPr>
                <w:rFonts w:ascii="Times New Roman" w:hAnsi="Times New Roman"/>
                <w:sz w:val="24"/>
                <w:szCs w:val="24"/>
                <w:lang w:eastAsia="ru-RU"/>
              </w:rPr>
              <w:t>- довідка Комісії у справах колишніх партизанів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3621">
              <w:rPr>
                <w:rFonts w:ascii="Times New Roman" w:hAnsi="Times New Roman"/>
                <w:sz w:val="24"/>
                <w:szCs w:val="24"/>
                <w:lang w:eastAsia="ru-RU"/>
              </w:rPr>
              <w:t>Великої Вітчизняної війни 1941 - 1945 років при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3621">
              <w:rPr>
                <w:rFonts w:ascii="Times New Roman" w:hAnsi="Times New Roman"/>
                <w:sz w:val="24"/>
                <w:szCs w:val="24"/>
                <w:lang w:eastAsia="ru-RU"/>
              </w:rPr>
              <w:t>Верховній Раді України;</w:t>
            </w:r>
          </w:p>
          <w:p w:rsidR="005B39C3" w:rsidRPr="00D13621" w:rsidRDefault="005B39C3" w:rsidP="00D136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621">
              <w:rPr>
                <w:rFonts w:ascii="Times New Roman" w:hAnsi="Times New Roman"/>
                <w:sz w:val="24"/>
                <w:szCs w:val="24"/>
                <w:lang w:eastAsia="ru-RU"/>
              </w:rPr>
              <w:t>- документи, які містять необхідні відомості про факт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3621">
              <w:rPr>
                <w:rFonts w:ascii="Times New Roman" w:hAnsi="Times New Roman"/>
                <w:sz w:val="24"/>
                <w:szCs w:val="24"/>
                <w:lang w:eastAsia="ru-RU"/>
              </w:rPr>
              <w:t>нацистських переслідувань:</w:t>
            </w:r>
          </w:p>
          <w:p w:rsidR="005B39C3" w:rsidRPr="00D13621" w:rsidRDefault="005B39C3" w:rsidP="00D136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621">
              <w:rPr>
                <w:rFonts w:ascii="Times New Roman" w:hAnsi="Times New Roman"/>
                <w:sz w:val="24"/>
                <w:szCs w:val="24"/>
                <w:lang w:eastAsia="ru-RU"/>
              </w:rPr>
              <w:t>* довідки, витяг з документів особової справи за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3621">
              <w:rPr>
                <w:rFonts w:ascii="Times New Roman" w:hAnsi="Times New Roman"/>
                <w:sz w:val="24"/>
                <w:szCs w:val="24"/>
                <w:lang w:eastAsia="ru-RU"/>
              </w:rPr>
              <w:t>місцем роботи;</w:t>
            </w:r>
          </w:p>
          <w:p w:rsidR="005B39C3" w:rsidRPr="00D13621" w:rsidRDefault="005B39C3" w:rsidP="00D136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621">
              <w:rPr>
                <w:rFonts w:ascii="Times New Roman" w:hAnsi="Times New Roman"/>
                <w:sz w:val="24"/>
                <w:szCs w:val="24"/>
                <w:lang w:eastAsia="ru-RU"/>
              </w:rPr>
              <w:t>* довідки з книг руху вихованців дитячих закладів із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3621">
              <w:rPr>
                <w:rFonts w:ascii="Times New Roman" w:hAnsi="Times New Roman"/>
                <w:sz w:val="24"/>
                <w:szCs w:val="24"/>
                <w:lang w:eastAsia="ru-RU"/>
              </w:rPr>
              <w:t>зазначенням назви цих закладів та часу перебування в</w:t>
            </w:r>
          </w:p>
          <w:p w:rsidR="005B39C3" w:rsidRPr="00D13621" w:rsidRDefault="005B39C3" w:rsidP="00D136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621">
              <w:rPr>
                <w:rFonts w:ascii="Times New Roman" w:hAnsi="Times New Roman"/>
                <w:sz w:val="24"/>
                <w:szCs w:val="24"/>
                <w:lang w:eastAsia="ru-RU"/>
              </w:rPr>
              <w:t>них;</w:t>
            </w:r>
          </w:p>
          <w:p w:rsidR="005B39C3" w:rsidRPr="00D13621" w:rsidRDefault="005B39C3" w:rsidP="00D136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621">
              <w:rPr>
                <w:rFonts w:ascii="Times New Roman" w:hAnsi="Times New Roman"/>
                <w:sz w:val="24"/>
                <w:szCs w:val="24"/>
                <w:lang w:eastAsia="ru-RU"/>
              </w:rPr>
              <w:t>* свідчення іноземних громадян, які проживають нині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3621">
              <w:rPr>
                <w:rFonts w:ascii="Times New Roman" w:hAnsi="Times New Roman"/>
                <w:sz w:val="24"/>
                <w:szCs w:val="24"/>
                <w:lang w:eastAsia="ru-RU"/>
              </w:rPr>
              <w:t>у Німеччині або в інших державах, про нацистські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3621">
              <w:rPr>
                <w:rFonts w:ascii="Times New Roman" w:hAnsi="Times New Roman"/>
                <w:sz w:val="24"/>
                <w:szCs w:val="24"/>
                <w:lang w:eastAsia="ru-RU"/>
              </w:rPr>
              <w:t>переслідування.</w:t>
            </w:r>
          </w:p>
          <w:p w:rsidR="005B39C3" w:rsidRPr="00D13621" w:rsidRDefault="005B39C3" w:rsidP="00D136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6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встановлення статусу дружині (чоловіку)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3621">
              <w:rPr>
                <w:rFonts w:ascii="Times New Roman" w:hAnsi="Times New Roman"/>
                <w:sz w:val="24"/>
                <w:szCs w:val="24"/>
                <w:lang w:eastAsia="ru-RU"/>
              </w:rPr>
              <w:t>померлої жертви нацистських переслідувань, також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3621">
              <w:rPr>
                <w:rFonts w:ascii="Times New Roman" w:hAnsi="Times New Roman"/>
                <w:sz w:val="24"/>
                <w:szCs w:val="24"/>
                <w:lang w:eastAsia="ru-RU"/>
              </w:rPr>
              <w:t>додаються:</w:t>
            </w:r>
          </w:p>
          <w:p w:rsidR="005B39C3" w:rsidRPr="00D13621" w:rsidRDefault="005B39C3" w:rsidP="00D136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621">
              <w:rPr>
                <w:rFonts w:ascii="Times New Roman" w:hAnsi="Times New Roman"/>
                <w:sz w:val="24"/>
                <w:szCs w:val="24"/>
                <w:lang w:eastAsia="ru-RU"/>
              </w:rPr>
              <w:t>- копія свідоцтва про одруження;</w:t>
            </w:r>
          </w:p>
          <w:p w:rsidR="005B39C3" w:rsidRPr="00D13621" w:rsidRDefault="005B39C3" w:rsidP="00D136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621">
              <w:rPr>
                <w:rFonts w:ascii="Times New Roman" w:hAnsi="Times New Roman"/>
                <w:sz w:val="24"/>
                <w:szCs w:val="24"/>
                <w:lang w:eastAsia="ru-RU"/>
              </w:rPr>
              <w:t>- копія свідоцтва про смерть;</w:t>
            </w:r>
          </w:p>
          <w:p w:rsidR="005B39C3" w:rsidRPr="00D13621" w:rsidRDefault="005B39C3" w:rsidP="00D136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621">
              <w:rPr>
                <w:rFonts w:ascii="Times New Roman" w:hAnsi="Times New Roman"/>
                <w:sz w:val="24"/>
                <w:szCs w:val="24"/>
                <w:lang w:eastAsia="ru-RU"/>
              </w:rPr>
              <w:t>- копія посвідчення померлого про його статус;</w:t>
            </w:r>
          </w:p>
          <w:p w:rsidR="005B39C3" w:rsidRPr="000029C4" w:rsidRDefault="005B39C3" w:rsidP="00D136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621">
              <w:rPr>
                <w:rFonts w:ascii="Times New Roman" w:hAnsi="Times New Roman"/>
                <w:sz w:val="24"/>
                <w:szCs w:val="24"/>
                <w:lang w:eastAsia="ru-RU"/>
              </w:rPr>
              <w:t>- копія дов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ідки МСЕК про причину та групу </w:t>
            </w:r>
            <w:r w:rsidRPr="00D13621">
              <w:rPr>
                <w:rFonts w:ascii="Times New Roman" w:hAnsi="Times New Roman"/>
                <w:sz w:val="24"/>
                <w:szCs w:val="24"/>
                <w:lang w:eastAsia="ru-RU"/>
              </w:rPr>
              <w:t>інвалідності померлого</w:t>
            </w:r>
          </w:p>
        </w:tc>
      </w:tr>
      <w:tr w:rsidR="005B39C3" w:rsidRPr="00BC501E" w:rsidTr="00F90424">
        <w:trPr>
          <w:gridAfter w:val="1"/>
          <w:wAfter w:w="31" w:type="dxa"/>
          <w:trHeight w:val="1424"/>
        </w:trPr>
        <w:tc>
          <w:tcPr>
            <w:tcW w:w="782" w:type="dxa"/>
            <w:gridSpan w:val="2"/>
          </w:tcPr>
          <w:p w:rsidR="005B39C3" w:rsidRPr="000029C4" w:rsidRDefault="005B39C3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359" w:type="dxa"/>
          </w:tcPr>
          <w:p w:rsidR="005B39C3" w:rsidRPr="000029C4" w:rsidRDefault="005B39C3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918" w:type="dxa"/>
          </w:tcPr>
          <w:p w:rsidR="005B39C3" w:rsidRPr="000029C4" w:rsidRDefault="005B39C3" w:rsidP="00F90424">
            <w:pPr>
              <w:tabs>
                <w:tab w:val="left" w:pos="720"/>
              </w:tabs>
              <w:spacing w:after="0" w:line="240" w:lineRule="auto"/>
              <w:ind w:left="2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Подання документів, необхідних для отримання адміністративної послуги, через центр надання адміністративних послуг особисто чи за дорученням.</w:t>
            </w:r>
          </w:p>
        </w:tc>
      </w:tr>
      <w:tr w:rsidR="005B39C3" w:rsidRPr="00BC501E" w:rsidTr="00F90424">
        <w:trPr>
          <w:gridAfter w:val="1"/>
          <w:wAfter w:w="31" w:type="dxa"/>
          <w:trHeight w:val="690"/>
        </w:trPr>
        <w:tc>
          <w:tcPr>
            <w:tcW w:w="782" w:type="dxa"/>
            <w:gridSpan w:val="2"/>
          </w:tcPr>
          <w:p w:rsidR="005B39C3" w:rsidRPr="000029C4" w:rsidRDefault="005B39C3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359" w:type="dxa"/>
          </w:tcPr>
          <w:p w:rsidR="005B39C3" w:rsidRDefault="005B39C3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Платність (безоплатніс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ть) надання адміністративної послуги</w:t>
            </w:r>
          </w:p>
          <w:p w:rsidR="005B39C3" w:rsidRPr="000029C4" w:rsidRDefault="005B39C3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18" w:type="dxa"/>
          </w:tcPr>
          <w:p w:rsidR="005B39C3" w:rsidRPr="000029C4" w:rsidRDefault="005B39C3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Безоплатно </w:t>
            </w:r>
          </w:p>
        </w:tc>
      </w:tr>
      <w:tr w:rsidR="005B39C3" w:rsidRPr="00BC501E" w:rsidTr="00F90424">
        <w:trPr>
          <w:gridAfter w:val="1"/>
          <w:wAfter w:w="31" w:type="dxa"/>
          <w:trHeight w:val="360"/>
        </w:trPr>
        <w:tc>
          <w:tcPr>
            <w:tcW w:w="782" w:type="dxa"/>
            <w:gridSpan w:val="2"/>
          </w:tcPr>
          <w:p w:rsidR="005B39C3" w:rsidRPr="000029C4" w:rsidRDefault="005B39C3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9" w:type="dxa"/>
          </w:tcPr>
          <w:p w:rsidR="005B39C3" w:rsidRPr="00690844" w:rsidRDefault="005B39C3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908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 разі платності:</w:t>
            </w:r>
          </w:p>
        </w:tc>
        <w:tc>
          <w:tcPr>
            <w:tcW w:w="5918" w:type="dxa"/>
          </w:tcPr>
          <w:p w:rsidR="005B39C3" w:rsidRPr="000029C4" w:rsidRDefault="005B39C3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39C3" w:rsidRPr="00BC501E" w:rsidTr="00F90424">
        <w:trPr>
          <w:trHeight w:val="717"/>
        </w:trPr>
        <w:tc>
          <w:tcPr>
            <w:tcW w:w="782" w:type="dxa"/>
            <w:gridSpan w:val="2"/>
          </w:tcPr>
          <w:p w:rsidR="005B39C3" w:rsidRPr="000029C4" w:rsidRDefault="005B39C3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3359" w:type="dxa"/>
          </w:tcPr>
          <w:p w:rsidR="005B39C3" w:rsidRPr="000029C4" w:rsidRDefault="005B39C3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Нормативно-правові акти, на підставі яких стягується плата</w:t>
            </w:r>
          </w:p>
        </w:tc>
        <w:tc>
          <w:tcPr>
            <w:tcW w:w="5949" w:type="dxa"/>
            <w:gridSpan w:val="2"/>
          </w:tcPr>
          <w:p w:rsidR="005B39C3" w:rsidRPr="000029C4" w:rsidRDefault="005B39C3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B39C3" w:rsidRPr="00BC501E" w:rsidTr="00F90424">
        <w:trPr>
          <w:trHeight w:val="1408"/>
        </w:trPr>
        <w:tc>
          <w:tcPr>
            <w:tcW w:w="782" w:type="dxa"/>
            <w:gridSpan w:val="2"/>
          </w:tcPr>
          <w:p w:rsidR="005B39C3" w:rsidRPr="000029C4" w:rsidRDefault="005B39C3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3359" w:type="dxa"/>
          </w:tcPr>
          <w:p w:rsidR="005B39C3" w:rsidRPr="000029C4" w:rsidRDefault="005B39C3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Розмір та порядок внесення плати (адміністративного збо-ру) за платну адміністратив-ну послугу</w:t>
            </w:r>
          </w:p>
        </w:tc>
        <w:tc>
          <w:tcPr>
            <w:tcW w:w="5949" w:type="dxa"/>
            <w:gridSpan w:val="2"/>
          </w:tcPr>
          <w:p w:rsidR="005B39C3" w:rsidRPr="000029C4" w:rsidRDefault="005B39C3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B39C3" w:rsidRPr="00BC501E" w:rsidTr="00F90424">
        <w:trPr>
          <w:trHeight w:val="723"/>
        </w:trPr>
        <w:tc>
          <w:tcPr>
            <w:tcW w:w="782" w:type="dxa"/>
            <w:gridSpan w:val="2"/>
          </w:tcPr>
          <w:p w:rsidR="005B39C3" w:rsidRPr="000029C4" w:rsidRDefault="005B39C3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3359" w:type="dxa"/>
          </w:tcPr>
          <w:p w:rsidR="005B39C3" w:rsidRPr="000029C4" w:rsidRDefault="005B39C3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Розрахунковий рахунок для внесення плати</w:t>
            </w:r>
          </w:p>
        </w:tc>
        <w:tc>
          <w:tcPr>
            <w:tcW w:w="5949" w:type="dxa"/>
            <w:gridSpan w:val="2"/>
          </w:tcPr>
          <w:p w:rsidR="005B39C3" w:rsidRPr="000029C4" w:rsidRDefault="005B39C3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B39C3" w:rsidRPr="00BC501E" w:rsidTr="00F90424">
        <w:tc>
          <w:tcPr>
            <w:tcW w:w="782" w:type="dxa"/>
            <w:gridSpan w:val="2"/>
          </w:tcPr>
          <w:p w:rsidR="005B39C3" w:rsidRPr="000029C4" w:rsidRDefault="005B39C3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359" w:type="dxa"/>
          </w:tcPr>
          <w:p w:rsidR="005B39C3" w:rsidRPr="000029C4" w:rsidRDefault="005B39C3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Строк надання адміністратив-ної послуги</w:t>
            </w:r>
          </w:p>
        </w:tc>
        <w:tc>
          <w:tcPr>
            <w:tcW w:w="5949" w:type="dxa"/>
            <w:gridSpan w:val="2"/>
          </w:tcPr>
          <w:p w:rsidR="005B39C3" w:rsidRPr="00BC501E" w:rsidRDefault="005B39C3" w:rsidP="00F90424">
            <w:pPr>
              <w:pStyle w:val="NoSpacing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C501E">
              <w:rPr>
                <w:rFonts w:ascii="Times New Roman" w:hAnsi="Times New Roman"/>
                <w:iCs/>
                <w:sz w:val="24"/>
                <w:szCs w:val="24"/>
              </w:rPr>
              <w:t>Протягом 5 календарних днів.</w:t>
            </w:r>
            <w:r w:rsidRPr="00BC501E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5B39C3" w:rsidRPr="00BC501E" w:rsidTr="00F90424">
        <w:tc>
          <w:tcPr>
            <w:tcW w:w="782" w:type="dxa"/>
            <w:gridSpan w:val="2"/>
          </w:tcPr>
          <w:p w:rsidR="005B39C3" w:rsidRPr="000029C4" w:rsidRDefault="005B39C3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359" w:type="dxa"/>
          </w:tcPr>
          <w:p w:rsidR="005B39C3" w:rsidRPr="000029C4" w:rsidRDefault="005B39C3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949" w:type="dxa"/>
            <w:gridSpan w:val="2"/>
          </w:tcPr>
          <w:p w:rsidR="005B39C3" w:rsidRPr="000029C4" w:rsidRDefault="005B39C3" w:rsidP="00D13621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666">
              <w:rPr>
                <w:rFonts w:ascii="Times New Roman" w:hAnsi="Times New Roman"/>
                <w:sz w:val="24"/>
                <w:szCs w:val="24"/>
                <w:lang w:eastAsia="ru-RU"/>
              </w:rPr>
              <w:t>Адміністративна послуга не надається, якщо громадянином не надані документи зазначені в п. 9 картки</w:t>
            </w:r>
            <w:r w:rsidRPr="00A90666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або особа не має права на встановлення статусу «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Жертва нацистских переслідувань</w:t>
            </w:r>
            <w:r w:rsidRPr="00A90666">
              <w:rPr>
                <w:rFonts w:ascii="Times New Roman" w:hAnsi="Times New Roman"/>
                <w:sz w:val="24"/>
                <w:szCs w:val="24"/>
                <w:lang w:val="ru-RU" w:eastAsia="ru-RU"/>
              </w:rPr>
              <w:t>» відповідно до діючого законодавства.</w:t>
            </w:r>
          </w:p>
        </w:tc>
      </w:tr>
      <w:tr w:rsidR="005B39C3" w:rsidRPr="00BC501E" w:rsidTr="00F90424">
        <w:tc>
          <w:tcPr>
            <w:tcW w:w="782" w:type="dxa"/>
            <w:gridSpan w:val="2"/>
          </w:tcPr>
          <w:p w:rsidR="005B39C3" w:rsidRPr="000029C4" w:rsidRDefault="005B39C3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359" w:type="dxa"/>
          </w:tcPr>
          <w:p w:rsidR="005B39C3" w:rsidRPr="000029C4" w:rsidRDefault="005B39C3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надання адміністра-тивної послуги</w:t>
            </w:r>
          </w:p>
        </w:tc>
        <w:tc>
          <w:tcPr>
            <w:tcW w:w="5949" w:type="dxa"/>
            <w:gridSpan w:val="2"/>
          </w:tcPr>
          <w:p w:rsidR="005B39C3" w:rsidRPr="00BC501E" w:rsidRDefault="005B39C3" w:rsidP="00D136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C501E">
              <w:rPr>
                <w:rFonts w:ascii="Times New Roman" w:hAnsi="Times New Roman"/>
                <w:sz w:val="24"/>
                <w:szCs w:val="24"/>
                <w:lang w:eastAsia="ru-RU"/>
              </w:rPr>
              <w:t>Надання статусу, видача посвідчення «</w:t>
            </w:r>
            <w:r w:rsidRPr="00BC501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Жертва нацистских переслідувань»</w:t>
            </w:r>
            <w:r w:rsidRPr="00BC5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або вмотивована відмова</w:t>
            </w:r>
          </w:p>
        </w:tc>
      </w:tr>
      <w:tr w:rsidR="005B39C3" w:rsidRPr="00BC501E" w:rsidTr="00F90424">
        <w:trPr>
          <w:trHeight w:val="70"/>
        </w:trPr>
        <w:tc>
          <w:tcPr>
            <w:tcW w:w="782" w:type="dxa"/>
            <w:gridSpan w:val="2"/>
          </w:tcPr>
          <w:p w:rsidR="005B39C3" w:rsidRPr="000029C4" w:rsidRDefault="005B39C3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359" w:type="dxa"/>
          </w:tcPr>
          <w:p w:rsidR="005B39C3" w:rsidRPr="000029C4" w:rsidRDefault="005B39C3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Способи отримання відповіді (результату)</w:t>
            </w:r>
          </w:p>
        </w:tc>
        <w:tc>
          <w:tcPr>
            <w:tcW w:w="5949" w:type="dxa"/>
            <w:gridSpan w:val="2"/>
          </w:tcPr>
          <w:p w:rsidR="005B39C3" w:rsidRPr="009B4396" w:rsidRDefault="005B39C3" w:rsidP="00F90424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Центр надання адміністративних послуг, особисто, чи за дорученням.</w:t>
            </w:r>
          </w:p>
        </w:tc>
      </w:tr>
      <w:tr w:rsidR="005B39C3" w:rsidRPr="00BC501E" w:rsidTr="00F90424">
        <w:trPr>
          <w:trHeight w:val="70"/>
        </w:trPr>
        <w:tc>
          <w:tcPr>
            <w:tcW w:w="782" w:type="dxa"/>
            <w:gridSpan w:val="2"/>
          </w:tcPr>
          <w:p w:rsidR="005B39C3" w:rsidRPr="000029C4" w:rsidRDefault="005B39C3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359" w:type="dxa"/>
          </w:tcPr>
          <w:p w:rsidR="005B39C3" w:rsidRPr="000029C4" w:rsidRDefault="005B39C3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Примітка</w:t>
            </w:r>
          </w:p>
        </w:tc>
        <w:tc>
          <w:tcPr>
            <w:tcW w:w="5949" w:type="dxa"/>
            <w:gridSpan w:val="2"/>
          </w:tcPr>
          <w:p w:rsidR="005B39C3" w:rsidRPr="00BC501E" w:rsidRDefault="005B39C3" w:rsidP="00F90424">
            <w:pPr>
              <w:tabs>
                <w:tab w:val="left" w:pos="720"/>
              </w:tabs>
              <w:spacing w:after="0" w:line="240" w:lineRule="auto"/>
              <w:ind w:left="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C501E">
              <w:rPr>
                <w:rFonts w:ascii="Times New Roman" w:hAnsi="Times New Roman"/>
                <w:sz w:val="24"/>
                <w:szCs w:val="24"/>
              </w:rPr>
              <w:t>Заяви приймаються за наявності оригіналів документів</w:t>
            </w:r>
          </w:p>
          <w:p w:rsidR="005B39C3" w:rsidRDefault="005B39C3" w:rsidP="00F90424">
            <w:pPr>
              <w:tabs>
                <w:tab w:val="left" w:pos="720"/>
              </w:tabs>
              <w:spacing w:after="0" w:line="240" w:lineRule="auto"/>
              <w:ind w:left="2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B39C3" w:rsidRPr="000029C4" w:rsidRDefault="005B39C3" w:rsidP="00F90424">
            <w:pPr>
              <w:tabs>
                <w:tab w:val="left" w:pos="720"/>
              </w:tabs>
              <w:spacing w:after="0" w:line="240" w:lineRule="auto"/>
              <w:ind w:left="2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9BE">
              <w:rPr>
                <w:rFonts w:ascii="Times New Roman" w:hAnsi="Times New Roman"/>
                <w:sz w:val="24"/>
                <w:szCs w:val="24"/>
                <w:lang w:eastAsia="ru-RU"/>
              </w:rPr>
              <w:t>У разі втрати посвідчення видається його дублікат.</w:t>
            </w:r>
          </w:p>
        </w:tc>
      </w:tr>
    </w:tbl>
    <w:p w:rsidR="005B39C3" w:rsidRDefault="005B39C3" w:rsidP="00D13621"/>
    <w:p w:rsidR="005B39C3" w:rsidRDefault="005B39C3" w:rsidP="00D13621"/>
    <w:p w:rsidR="005B39C3" w:rsidRDefault="005B39C3"/>
    <w:p w:rsidR="005B39C3" w:rsidRDefault="005B39C3"/>
    <w:p w:rsidR="005B39C3" w:rsidRDefault="005B39C3"/>
    <w:p w:rsidR="005B39C3" w:rsidRDefault="005B39C3"/>
    <w:p w:rsidR="005B39C3" w:rsidRDefault="005B39C3"/>
    <w:p w:rsidR="005B39C3" w:rsidRDefault="005B39C3"/>
    <w:p w:rsidR="005B39C3" w:rsidRDefault="005B39C3"/>
    <w:p w:rsidR="005B39C3" w:rsidRDefault="005B39C3"/>
    <w:p w:rsidR="005B39C3" w:rsidRDefault="005B39C3"/>
    <w:p w:rsidR="005B39C3" w:rsidRDefault="005B39C3"/>
    <w:p w:rsidR="005B39C3" w:rsidRDefault="005B39C3"/>
    <w:p w:rsidR="005B39C3" w:rsidRDefault="005B39C3"/>
    <w:p w:rsidR="005B39C3" w:rsidRDefault="005B39C3"/>
    <w:p w:rsidR="005B39C3" w:rsidRDefault="005B39C3"/>
    <w:p w:rsidR="005B39C3" w:rsidRDefault="005B39C3"/>
    <w:p w:rsidR="005B39C3" w:rsidRDefault="005B39C3" w:rsidP="00C316D3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39C3" w:rsidRPr="00C316D3" w:rsidRDefault="005B39C3" w:rsidP="00C316D3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316D3">
        <w:rPr>
          <w:rFonts w:ascii="Times New Roman" w:hAnsi="Times New Roman"/>
          <w:sz w:val="24"/>
          <w:szCs w:val="24"/>
          <w:lang w:eastAsia="ru-RU"/>
        </w:rPr>
        <w:t xml:space="preserve">Додаток до інформаційної картки </w:t>
      </w:r>
    </w:p>
    <w:p w:rsidR="005B39C3" w:rsidRPr="00C316D3" w:rsidRDefault="005B39C3" w:rsidP="00C316D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316D3">
        <w:rPr>
          <w:rFonts w:ascii="Times New Roman" w:hAnsi="Times New Roman"/>
          <w:sz w:val="24"/>
          <w:szCs w:val="24"/>
          <w:lang w:eastAsia="ru-RU"/>
        </w:rPr>
        <w:t>Форма заяви</w:t>
      </w:r>
    </w:p>
    <w:p w:rsidR="005B39C3" w:rsidRDefault="005B39C3" w:rsidP="00C316D3">
      <w:pPr>
        <w:spacing w:after="0" w:line="240" w:lineRule="auto"/>
        <w:ind w:left="468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39C3" w:rsidRDefault="005B39C3" w:rsidP="00C316D3">
      <w:pPr>
        <w:spacing w:after="0" w:line="240" w:lineRule="auto"/>
        <w:ind w:left="468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39C3" w:rsidRPr="00C316D3" w:rsidRDefault="005B39C3" w:rsidP="00C316D3">
      <w:pPr>
        <w:spacing w:after="0" w:line="240" w:lineRule="auto"/>
        <w:ind w:left="468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C316D3">
        <w:rPr>
          <w:rFonts w:ascii="Times New Roman" w:hAnsi="Times New Roman"/>
          <w:sz w:val="24"/>
          <w:szCs w:val="24"/>
          <w:lang w:eastAsia="ru-RU"/>
        </w:rPr>
        <w:t>Н</w:t>
      </w:r>
      <w:r w:rsidRPr="00C316D3">
        <w:rPr>
          <w:rFonts w:ascii="Times New Roman" w:hAnsi="Times New Roman"/>
          <w:sz w:val="24"/>
          <w:szCs w:val="24"/>
          <w:lang w:val="ru-RU" w:eastAsia="ru-RU"/>
        </w:rPr>
        <w:t>ачальник</w:t>
      </w:r>
      <w:r w:rsidRPr="00C316D3">
        <w:rPr>
          <w:rFonts w:ascii="Times New Roman" w:hAnsi="Times New Roman"/>
          <w:sz w:val="24"/>
          <w:szCs w:val="24"/>
          <w:lang w:eastAsia="ru-RU"/>
        </w:rPr>
        <w:t>у</w:t>
      </w:r>
      <w:r w:rsidRPr="00C316D3">
        <w:rPr>
          <w:rFonts w:ascii="Times New Roman" w:hAnsi="Times New Roman"/>
          <w:sz w:val="24"/>
          <w:szCs w:val="24"/>
          <w:lang w:val="ru-RU" w:eastAsia="ru-RU"/>
        </w:rPr>
        <w:t xml:space="preserve"> управління соціального захисту населення Надвірнянської районної державної адміністрації</w:t>
      </w:r>
    </w:p>
    <w:p w:rsidR="005B39C3" w:rsidRPr="00C316D3" w:rsidRDefault="005B39C3" w:rsidP="00C316D3">
      <w:pPr>
        <w:spacing w:after="0" w:line="240" w:lineRule="auto"/>
        <w:ind w:left="468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C316D3">
        <w:rPr>
          <w:rFonts w:ascii="Times New Roman" w:hAnsi="Times New Roman"/>
          <w:sz w:val="24"/>
          <w:szCs w:val="24"/>
          <w:lang w:val="ru-RU" w:eastAsia="ru-RU"/>
        </w:rPr>
        <w:t>Ярославу Гундяку</w:t>
      </w:r>
    </w:p>
    <w:p w:rsidR="005B39C3" w:rsidRPr="00C316D3" w:rsidRDefault="005B39C3" w:rsidP="00C316D3">
      <w:pPr>
        <w:spacing w:after="0" w:line="240" w:lineRule="auto"/>
        <w:ind w:left="397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6D3">
        <w:rPr>
          <w:rFonts w:ascii="Times New Roman" w:hAnsi="Times New Roman"/>
          <w:sz w:val="24"/>
          <w:szCs w:val="24"/>
          <w:lang w:val="ru-RU" w:eastAsia="ru-RU"/>
        </w:rPr>
        <w:t>________________________________</w:t>
      </w:r>
    </w:p>
    <w:p w:rsidR="005B39C3" w:rsidRPr="00C316D3" w:rsidRDefault="005B39C3" w:rsidP="00C316D3">
      <w:pPr>
        <w:spacing w:after="0" w:line="240" w:lineRule="auto"/>
        <w:ind w:left="468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C316D3">
        <w:rPr>
          <w:rFonts w:ascii="Times New Roman" w:hAnsi="Times New Roman"/>
          <w:sz w:val="24"/>
          <w:szCs w:val="24"/>
          <w:lang w:val="ru-RU" w:eastAsia="ru-RU"/>
        </w:rPr>
        <w:t xml:space="preserve">        (прізвище, ім’я, по батькові)</w:t>
      </w:r>
    </w:p>
    <w:p w:rsidR="005B39C3" w:rsidRPr="00C316D3" w:rsidRDefault="005B39C3" w:rsidP="00C316D3">
      <w:pPr>
        <w:spacing w:after="0" w:line="240" w:lineRule="auto"/>
        <w:ind w:left="4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6D3">
        <w:rPr>
          <w:rFonts w:ascii="Times New Roman" w:hAnsi="Times New Roman"/>
          <w:sz w:val="24"/>
          <w:szCs w:val="24"/>
          <w:lang w:eastAsia="ru-RU"/>
        </w:rPr>
        <w:t>а</w:t>
      </w:r>
      <w:r w:rsidRPr="00C316D3">
        <w:rPr>
          <w:rFonts w:ascii="Times New Roman" w:hAnsi="Times New Roman"/>
          <w:sz w:val="24"/>
          <w:szCs w:val="24"/>
          <w:lang w:val="ru-RU" w:eastAsia="ru-RU"/>
        </w:rPr>
        <w:t>дреса:___________________________</w:t>
      </w:r>
    </w:p>
    <w:p w:rsidR="005B39C3" w:rsidRPr="00C316D3" w:rsidRDefault="005B39C3" w:rsidP="00C316D3">
      <w:pPr>
        <w:spacing w:after="0" w:line="240" w:lineRule="auto"/>
        <w:ind w:left="4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6D3">
        <w:rPr>
          <w:rFonts w:ascii="Times New Roman" w:hAnsi="Times New Roman"/>
          <w:sz w:val="24"/>
          <w:szCs w:val="24"/>
          <w:lang w:val="ru-RU" w:eastAsia="ru-RU"/>
        </w:rPr>
        <w:t>тел.______________________________</w:t>
      </w:r>
    </w:p>
    <w:p w:rsidR="005B39C3" w:rsidRPr="00C316D3" w:rsidRDefault="005B39C3" w:rsidP="00C316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39C3" w:rsidRPr="00C316D3" w:rsidRDefault="005B39C3" w:rsidP="00C316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39C3" w:rsidRPr="00C316D3" w:rsidRDefault="005B39C3" w:rsidP="00C316D3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316D3">
        <w:rPr>
          <w:rFonts w:ascii="Times New Roman" w:hAnsi="Times New Roman"/>
          <w:b/>
          <w:bCs/>
          <w:sz w:val="24"/>
          <w:szCs w:val="24"/>
          <w:lang w:eastAsia="ru-RU"/>
        </w:rPr>
        <w:t>Заява</w:t>
      </w:r>
    </w:p>
    <w:p w:rsidR="005B39C3" w:rsidRPr="00C316D3" w:rsidRDefault="005B39C3" w:rsidP="00C316D3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B39C3" w:rsidRDefault="005B39C3" w:rsidP="003E1D0B">
      <w:r w:rsidRPr="00C316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C316D3">
        <w:rPr>
          <w:rFonts w:ascii="Times New Roman" w:hAnsi="Times New Roman"/>
          <w:sz w:val="24"/>
          <w:szCs w:val="24"/>
          <w:lang w:val="ru-RU" w:eastAsia="ru-RU"/>
        </w:rPr>
        <w:tab/>
      </w:r>
    </w:p>
    <w:p w:rsidR="005B39C3" w:rsidRPr="00940E11" w:rsidRDefault="005B39C3" w:rsidP="003E1D0B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940E11">
        <w:rPr>
          <w:rFonts w:ascii="Times New Roman" w:hAnsi="Times New Roman"/>
          <w:sz w:val="24"/>
          <w:szCs w:val="24"/>
          <w:lang w:eastAsia="ru-RU"/>
        </w:rPr>
        <w:t>Прошу видати мені посвідчення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E1D0B">
        <w:rPr>
          <w:rFonts w:ascii="Times New Roman" w:hAnsi="Times New Roman"/>
          <w:sz w:val="24"/>
          <w:szCs w:val="24"/>
          <w:lang w:val="ru-RU" w:eastAsia="ru-RU"/>
        </w:rPr>
        <w:t xml:space="preserve"> «Жертва нацистських переслідувань»</w:t>
      </w:r>
      <w:r w:rsidRPr="00940E11">
        <w:rPr>
          <w:rFonts w:ascii="Times New Roman" w:hAnsi="Times New Roman"/>
          <w:sz w:val="24"/>
          <w:szCs w:val="24"/>
          <w:lang w:eastAsia="ru-RU"/>
        </w:rPr>
        <w:t>.</w:t>
      </w:r>
    </w:p>
    <w:p w:rsidR="005B39C3" w:rsidRPr="00940E11" w:rsidRDefault="005B39C3" w:rsidP="003E1D0B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39C3" w:rsidRPr="00940E11" w:rsidRDefault="005B39C3" w:rsidP="003E1D0B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Прошу видати мені посвідчення </w:t>
      </w:r>
      <w:r w:rsidRPr="003E1D0B">
        <w:rPr>
          <w:rFonts w:ascii="Times New Roman" w:hAnsi="Times New Roman"/>
          <w:sz w:val="24"/>
          <w:szCs w:val="24"/>
          <w:lang w:val="ru-RU" w:eastAsia="ru-RU"/>
        </w:rPr>
        <w:t xml:space="preserve"> «Жертва нацистських переслідувань» </w:t>
      </w:r>
      <w:r w:rsidRPr="00940E11">
        <w:rPr>
          <w:rFonts w:ascii="Times New Roman" w:hAnsi="Times New Roman"/>
          <w:sz w:val="24"/>
          <w:szCs w:val="24"/>
          <w:lang w:eastAsia="ru-RU"/>
        </w:rPr>
        <w:t>у зв’язку з непридатністю посвідчення (</w:t>
      </w:r>
      <w:r w:rsidRPr="00604C10">
        <w:rPr>
          <w:rFonts w:ascii="Times New Roman" w:hAnsi="Times New Roman"/>
          <w:i/>
          <w:sz w:val="24"/>
          <w:szCs w:val="24"/>
          <w:lang w:eastAsia="ru-RU"/>
        </w:rPr>
        <w:t>непридатне посвідчення додаю</w:t>
      </w:r>
      <w:r w:rsidRPr="00940E11">
        <w:rPr>
          <w:rFonts w:ascii="Times New Roman" w:hAnsi="Times New Roman"/>
          <w:sz w:val="24"/>
          <w:szCs w:val="24"/>
          <w:lang w:eastAsia="ru-RU"/>
        </w:rPr>
        <w:t>).</w:t>
      </w:r>
    </w:p>
    <w:p w:rsidR="005B39C3" w:rsidRDefault="005B39C3" w:rsidP="003E1D0B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39C3" w:rsidRPr="00940E11" w:rsidRDefault="005B39C3" w:rsidP="003E1D0B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0E11">
        <w:rPr>
          <w:rFonts w:ascii="Times New Roman" w:hAnsi="Times New Roman"/>
          <w:sz w:val="24"/>
          <w:szCs w:val="24"/>
          <w:lang w:eastAsia="ru-RU"/>
        </w:rPr>
        <w:t>Прош</w:t>
      </w:r>
      <w:r>
        <w:rPr>
          <w:rFonts w:ascii="Times New Roman" w:hAnsi="Times New Roman"/>
          <w:sz w:val="24"/>
          <w:szCs w:val="24"/>
          <w:lang w:eastAsia="ru-RU"/>
        </w:rPr>
        <w:t xml:space="preserve">у видати мені нове посвідчення </w:t>
      </w:r>
      <w:r w:rsidRPr="00C316D3">
        <w:rPr>
          <w:rFonts w:ascii="Times New Roman" w:hAnsi="Times New Roman"/>
          <w:sz w:val="24"/>
          <w:szCs w:val="24"/>
          <w:lang w:val="ru-RU" w:eastAsia="ru-RU"/>
        </w:rPr>
        <w:t xml:space="preserve"> «</w:t>
      </w:r>
      <w:r>
        <w:rPr>
          <w:rFonts w:ascii="Times New Roman" w:hAnsi="Times New Roman"/>
          <w:sz w:val="24"/>
          <w:szCs w:val="24"/>
          <w:lang w:val="ru-RU" w:eastAsia="ru-RU"/>
        </w:rPr>
        <w:t>Жертва нацистських переслідувань</w:t>
      </w:r>
      <w:r w:rsidRPr="00C316D3">
        <w:rPr>
          <w:rFonts w:ascii="Times New Roman" w:hAnsi="Times New Roman"/>
          <w:sz w:val="24"/>
          <w:szCs w:val="24"/>
          <w:lang w:val="ru-RU" w:eastAsia="ru-RU"/>
        </w:rPr>
        <w:t xml:space="preserve">» </w:t>
      </w:r>
      <w:r w:rsidRPr="00940E11">
        <w:rPr>
          <w:rFonts w:ascii="Times New Roman" w:hAnsi="Times New Roman"/>
          <w:sz w:val="24"/>
          <w:szCs w:val="24"/>
          <w:lang w:eastAsia="ru-RU"/>
        </w:rPr>
        <w:t>у зв’язку</w:t>
      </w:r>
      <w:r>
        <w:rPr>
          <w:rFonts w:ascii="Times New Roman" w:hAnsi="Times New Roman"/>
          <w:sz w:val="24"/>
          <w:szCs w:val="24"/>
          <w:lang w:eastAsia="ru-RU"/>
        </w:rPr>
        <w:t xml:space="preserve"> з </w:t>
      </w:r>
      <w:r w:rsidRPr="00940E11">
        <w:rPr>
          <w:rFonts w:ascii="Times New Roman" w:hAnsi="Times New Roman"/>
          <w:sz w:val="24"/>
          <w:szCs w:val="24"/>
          <w:lang w:eastAsia="ru-RU"/>
        </w:rPr>
        <w:t xml:space="preserve"> втратою</w:t>
      </w:r>
      <w:r>
        <w:rPr>
          <w:rFonts w:ascii="Times New Roman" w:hAnsi="Times New Roman"/>
          <w:sz w:val="24"/>
          <w:szCs w:val="24"/>
          <w:lang w:eastAsia="ru-RU"/>
        </w:rPr>
        <w:t xml:space="preserve"> посвідчення</w:t>
      </w:r>
      <w:r w:rsidRPr="00940E11">
        <w:rPr>
          <w:rFonts w:ascii="Times New Roman" w:hAnsi="Times New Roman"/>
          <w:sz w:val="24"/>
          <w:szCs w:val="24"/>
          <w:lang w:eastAsia="ru-RU"/>
        </w:rPr>
        <w:t>.</w:t>
      </w:r>
    </w:p>
    <w:p w:rsidR="005B39C3" w:rsidRPr="00940E11" w:rsidRDefault="005B39C3" w:rsidP="003E1D0B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39C3" w:rsidRPr="00604C10" w:rsidRDefault="005B39C3" w:rsidP="003E1D0B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604C10">
        <w:rPr>
          <w:rFonts w:ascii="Times New Roman" w:hAnsi="Times New Roman"/>
          <w:b/>
          <w:i/>
          <w:sz w:val="24"/>
          <w:szCs w:val="24"/>
          <w:lang w:eastAsia="ru-RU"/>
        </w:rPr>
        <w:t>Необхідне підкреслити.</w:t>
      </w:r>
    </w:p>
    <w:p w:rsidR="005B39C3" w:rsidRDefault="005B39C3" w:rsidP="003E1D0B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39C3" w:rsidRDefault="005B39C3" w:rsidP="003E1D0B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39C3" w:rsidRDefault="005B39C3" w:rsidP="003E1D0B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39C3" w:rsidRPr="003C6F08" w:rsidRDefault="005B39C3" w:rsidP="003E1D0B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39C3" w:rsidRPr="003C6F08" w:rsidRDefault="005B39C3" w:rsidP="003E1D0B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3C6F08">
        <w:rPr>
          <w:rFonts w:ascii="Times New Roman" w:hAnsi="Times New Roman"/>
          <w:sz w:val="24"/>
          <w:szCs w:val="24"/>
          <w:lang w:val="ru-RU" w:eastAsia="ru-RU"/>
        </w:rPr>
        <w:t>__________________</w:t>
      </w:r>
      <w:r w:rsidRPr="003C6F08">
        <w:rPr>
          <w:rFonts w:ascii="Times New Roman" w:hAnsi="Times New Roman"/>
          <w:sz w:val="24"/>
          <w:szCs w:val="24"/>
          <w:lang w:val="ru-RU" w:eastAsia="ru-RU"/>
        </w:rPr>
        <w:tab/>
      </w:r>
      <w:r w:rsidRPr="003C6F08">
        <w:rPr>
          <w:rFonts w:ascii="Times New Roman" w:hAnsi="Times New Roman"/>
          <w:sz w:val="24"/>
          <w:szCs w:val="24"/>
          <w:lang w:val="ru-RU" w:eastAsia="ru-RU"/>
        </w:rPr>
        <w:tab/>
      </w:r>
      <w:r w:rsidRPr="003C6F08">
        <w:rPr>
          <w:rFonts w:ascii="Times New Roman" w:hAnsi="Times New Roman"/>
          <w:sz w:val="24"/>
          <w:szCs w:val="24"/>
          <w:lang w:val="ru-RU" w:eastAsia="ru-RU"/>
        </w:rPr>
        <w:tab/>
      </w:r>
      <w:r w:rsidRPr="003C6F08">
        <w:rPr>
          <w:rFonts w:ascii="Times New Roman" w:hAnsi="Times New Roman"/>
          <w:sz w:val="24"/>
          <w:szCs w:val="24"/>
          <w:lang w:val="ru-RU" w:eastAsia="ru-RU"/>
        </w:rPr>
        <w:tab/>
      </w:r>
      <w:r w:rsidRPr="003C6F08">
        <w:rPr>
          <w:rFonts w:ascii="Times New Roman" w:hAnsi="Times New Roman"/>
          <w:sz w:val="24"/>
          <w:szCs w:val="24"/>
          <w:lang w:val="ru-RU" w:eastAsia="ru-RU"/>
        </w:rPr>
        <w:tab/>
      </w:r>
      <w:r w:rsidRPr="003C6F08">
        <w:rPr>
          <w:rFonts w:ascii="Times New Roman" w:hAnsi="Times New Roman"/>
          <w:sz w:val="24"/>
          <w:szCs w:val="24"/>
          <w:lang w:val="ru-RU" w:eastAsia="ru-RU"/>
        </w:rPr>
        <w:tab/>
      </w:r>
      <w:r w:rsidRPr="003C6F08">
        <w:rPr>
          <w:rFonts w:ascii="Times New Roman" w:hAnsi="Times New Roman"/>
          <w:sz w:val="24"/>
          <w:szCs w:val="24"/>
          <w:lang w:val="ru-RU" w:eastAsia="ru-RU"/>
        </w:rPr>
        <w:tab/>
        <w:t>_______________</w:t>
      </w:r>
    </w:p>
    <w:p w:rsidR="005B39C3" w:rsidRPr="003C6F08" w:rsidRDefault="005B39C3" w:rsidP="003E1D0B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     </w:t>
      </w:r>
      <w:r w:rsidRPr="003C6F08">
        <w:rPr>
          <w:rFonts w:ascii="Times New Roman" w:hAnsi="Times New Roman"/>
          <w:sz w:val="24"/>
          <w:szCs w:val="24"/>
          <w:lang w:val="ru-RU" w:eastAsia="ru-RU"/>
        </w:rPr>
        <w:t xml:space="preserve">    (</w:t>
      </w:r>
      <w:r w:rsidRPr="003C6F08">
        <w:rPr>
          <w:rFonts w:ascii="Times New Roman" w:hAnsi="Times New Roman"/>
          <w:sz w:val="24"/>
          <w:szCs w:val="24"/>
          <w:lang w:eastAsia="ru-RU"/>
        </w:rPr>
        <w:t>дата</w:t>
      </w:r>
      <w:r w:rsidRPr="003C6F08">
        <w:rPr>
          <w:rFonts w:ascii="Times New Roman" w:hAnsi="Times New Roman"/>
          <w:sz w:val="24"/>
          <w:szCs w:val="24"/>
          <w:lang w:val="ru-RU" w:eastAsia="ru-RU"/>
        </w:rPr>
        <w:t>)</w:t>
      </w:r>
      <w:r w:rsidRPr="003C6F08">
        <w:rPr>
          <w:rFonts w:ascii="Times New Roman" w:hAnsi="Times New Roman"/>
          <w:sz w:val="24"/>
          <w:szCs w:val="24"/>
          <w:lang w:val="ru-RU" w:eastAsia="ru-RU"/>
        </w:rPr>
        <w:tab/>
      </w:r>
      <w:r w:rsidRPr="003C6F08">
        <w:rPr>
          <w:rFonts w:ascii="Times New Roman" w:hAnsi="Times New Roman"/>
          <w:sz w:val="24"/>
          <w:szCs w:val="24"/>
          <w:lang w:val="ru-RU" w:eastAsia="ru-RU"/>
        </w:rPr>
        <w:tab/>
      </w:r>
      <w:r w:rsidRPr="003C6F08">
        <w:rPr>
          <w:rFonts w:ascii="Times New Roman" w:hAnsi="Times New Roman"/>
          <w:sz w:val="24"/>
          <w:szCs w:val="24"/>
          <w:lang w:val="ru-RU" w:eastAsia="ru-RU"/>
        </w:rPr>
        <w:tab/>
      </w:r>
      <w:r w:rsidRPr="003C6F08">
        <w:rPr>
          <w:rFonts w:ascii="Times New Roman" w:hAnsi="Times New Roman"/>
          <w:sz w:val="24"/>
          <w:szCs w:val="24"/>
          <w:lang w:val="ru-RU" w:eastAsia="ru-RU"/>
        </w:rPr>
        <w:tab/>
      </w:r>
      <w:r w:rsidRPr="003C6F08">
        <w:rPr>
          <w:rFonts w:ascii="Times New Roman" w:hAnsi="Times New Roman"/>
          <w:sz w:val="24"/>
          <w:szCs w:val="24"/>
          <w:lang w:val="ru-RU" w:eastAsia="ru-RU"/>
        </w:rPr>
        <w:tab/>
      </w:r>
      <w:r w:rsidRPr="003C6F08">
        <w:rPr>
          <w:rFonts w:ascii="Times New Roman" w:hAnsi="Times New Roman"/>
          <w:sz w:val="24"/>
          <w:szCs w:val="24"/>
          <w:lang w:val="ru-RU" w:eastAsia="ru-RU"/>
        </w:rPr>
        <w:tab/>
      </w:r>
      <w:r w:rsidRPr="003C6F08">
        <w:rPr>
          <w:rFonts w:ascii="Times New Roman" w:hAnsi="Times New Roman"/>
          <w:sz w:val="24"/>
          <w:szCs w:val="24"/>
          <w:lang w:val="ru-RU" w:eastAsia="ru-RU"/>
        </w:rPr>
        <w:tab/>
      </w:r>
      <w:r w:rsidRPr="003C6F08">
        <w:rPr>
          <w:rFonts w:ascii="Times New Roman" w:hAnsi="Times New Roman"/>
          <w:sz w:val="24"/>
          <w:szCs w:val="24"/>
          <w:lang w:val="ru-RU" w:eastAsia="ru-RU"/>
        </w:rPr>
        <w:tab/>
      </w:r>
      <w:r w:rsidRPr="003C6F08">
        <w:rPr>
          <w:rFonts w:ascii="Times New Roman" w:hAnsi="Times New Roman"/>
          <w:sz w:val="24"/>
          <w:szCs w:val="24"/>
          <w:lang w:val="ru-RU" w:eastAsia="ru-RU"/>
        </w:rPr>
        <w:tab/>
        <w:t xml:space="preserve">  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  </w:t>
      </w:r>
      <w:r w:rsidRPr="003C6F08">
        <w:rPr>
          <w:rFonts w:ascii="Times New Roman" w:hAnsi="Times New Roman"/>
          <w:sz w:val="24"/>
          <w:szCs w:val="24"/>
          <w:lang w:val="ru-RU" w:eastAsia="ru-RU"/>
        </w:rPr>
        <w:t xml:space="preserve">  (підпис)</w:t>
      </w:r>
    </w:p>
    <w:p w:rsidR="005B39C3" w:rsidRPr="003C6F08" w:rsidRDefault="005B39C3" w:rsidP="003E1D0B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5B39C3" w:rsidRDefault="005B39C3"/>
    <w:sectPr w:rsidR="005B39C3" w:rsidSect="00C316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3621"/>
    <w:rsid w:val="000029C4"/>
    <w:rsid w:val="003C6F08"/>
    <w:rsid w:val="003E1D0B"/>
    <w:rsid w:val="004A6661"/>
    <w:rsid w:val="005B39C3"/>
    <w:rsid w:val="00604C10"/>
    <w:rsid w:val="00690844"/>
    <w:rsid w:val="006B3281"/>
    <w:rsid w:val="006C365E"/>
    <w:rsid w:val="007F39BE"/>
    <w:rsid w:val="00877954"/>
    <w:rsid w:val="00940E11"/>
    <w:rsid w:val="009B4396"/>
    <w:rsid w:val="00A90666"/>
    <w:rsid w:val="00BC501E"/>
    <w:rsid w:val="00C3163C"/>
    <w:rsid w:val="00C316D3"/>
    <w:rsid w:val="00D13621"/>
    <w:rsid w:val="00EA36C3"/>
    <w:rsid w:val="00EF1DA0"/>
    <w:rsid w:val="00F90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62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13621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E1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1D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nap.nadvir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4</Pages>
  <Words>3619</Words>
  <Characters>2064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USER-3</cp:lastModifiedBy>
  <cp:revision>5</cp:revision>
  <cp:lastPrinted>2018-02-21T07:14:00Z</cp:lastPrinted>
  <dcterms:created xsi:type="dcterms:W3CDTF">2018-02-19T11:26:00Z</dcterms:created>
  <dcterms:modified xsi:type="dcterms:W3CDTF">2020-01-20T09:47:00Z</dcterms:modified>
</cp:coreProperties>
</file>